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8110C" w:rsidTr="000F5ADF">
        <w:tc>
          <w:tcPr>
            <w:tcW w:w="4813" w:type="dxa"/>
          </w:tcPr>
          <w:p w:rsidR="00A8110C" w:rsidRDefault="00FF63CC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  <w:r w:rsidRPr="004C4E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2B3250" wp14:editId="38362B63">
                      <wp:simplePos x="0" y="0"/>
                      <wp:positionH relativeFrom="page">
                        <wp:posOffset>1228725</wp:posOffset>
                      </wp:positionH>
                      <wp:positionV relativeFrom="page">
                        <wp:posOffset>2960370</wp:posOffset>
                      </wp:positionV>
                      <wp:extent cx="875665" cy="183515"/>
                      <wp:effectExtent l="0" t="0" r="635" b="698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66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EA2" w:rsidRPr="00AD1FED" w:rsidRDefault="004C4EA2" w:rsidP="004C4E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3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96.75pt;margin-top:233.1pt;width:68.95pt;height:14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mwugIAAKg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" filled="f" stroked="f">
                      <v:textbox inset="0,0,0,0">
                        <w:txbxContent>
                          <w:p w:rsidR="004C4EA2" w:rsidRPr="00AD1FED" w:rsidRDefault="004C4EA2" w:rsidP="004C4EA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A8110C" w:rsidRDefault="00A8110C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</w:p>
          <w:p w:rsidR="00A8110C" w:rsidRDefault="000F5ADF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12B466A" wp14:editId="443914FE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-304800</wp:posOffset>
                  </wp:positionV>
                  <wp:extent cx="908050" cy="908050"/>
                  <wp:effectExtent l="0" t="0" r="6350" b="6350"/>
                  <wp:wrapSquare wrapText="bothSides"/>
                  <wp:docPr id="11" name="Рисунок 11" descr="https://avatars.mds.yandex.net/i?id=ed2754ab6a4bb9765cfba57fa7f5524c8e053c66-10803820-images-thumbs&amp;ref=rim&amp;n=33&amp;w=200&amp;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ed2754ab6a4bb9765cfba57fa7f5524c8e053c66-10803820-images-thumbs&amp;ref=rim&amp;n=33&amp;w=200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110C" w:rsidRDefault="00A8110C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</w:p>
          <w:p w:rsidR="000F5ADF" w:rsidRDefault="000F5ADF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</w:p>
          <w:p w:rsidR="000F5ADF" w:rsidRDefault="000F5ADF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</w:p>
          <w:p w:rsidR="00A8110C" w:rsidRPr="00A8110C" w:rsidRDefault="00A8110C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  <w:r w:rsidRPr="00A8110C">
              <w:rPr>
                <w:b/>
                <w:sz w:val="24"/>
              </w:rPr>
              <w:t>АППАРАТ</w:t>
            </w:r>
          </w:p>
          <w:p w:rsidR="00A8110C" w:rsidRPr="00A8110C" w:rsidRDefault="00A8110C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  <w:r w:rsidRPr="00A8110C">
              <w:rPr>
                <w:b/>
                <w:sz w:val="24"/>
              </w:rPr>
              <w:t>АНТИТЕРРОРИСТИЧЕСКОЙ</w:t>
            </w:r>
          </w:p>
          <w:p w:rsidR="00A8110C" w:rsidRPr="00A8110C" w:rsidRDefault="00A8110C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  <w:r w:rsidRPr="00A8110C">
              <w:rPr>
                <w:b/>
                <w:sz w:val="24"/>
              </w:rPr>
              <w:t>КОМИССИИ</w:t>
            </w:r>
          </w:p>
          <w:p w:rsidR="00A8110C" w:rsidRPr="00A8110C" w:rsidRDefault="00A8110C" w:rsidP="00A8110C">
            <w:pPr>
              <w:pStyle w:val="a4"/>
              <w:spacing w:line="240" w:lineRule="exact"/>
              <w:ind w:hanging="96"/>
              <w:jc w:val="center"/>
              <w:rPr>
                <w:b/>
                <w:sz w:val="24"/>
              </w:rPr>
            </w:pPr>
            <w:r w:rsidRPr="00A8110C">
              <w:rPr>
                <w:b/>
                <w:sz w:val="24"/>
              </w:rPr>
              <w:t>В ПЕРМСКОМ КРАЕ</w:t>
            </w:r>
          </w:p>
          <w:p w:rsidR="00A8110C" w:rsidRPr="00A8110C" w:rsidRDefault="00A8110C" w:rsidP="00A8110C">
            <w:pPr>
              <w:pStyle w:val="a4"/>
              <w:spacing w:line="24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  <w:r w:rsidRPr="00A8110C">
              <w:rPr>
                <w:sz w:val="18"/>
              </w:rPr>
              <w:t>л. Куйбышева, д.14, г. Пермь, 614015</w:t>
            </w:r>
          </w:p>
          <w:p w:rsidR="00A8110C" w:rsidRPr="00F32DEC" w:rsidRDefault="00A8110C" w:rsidP="00A8110C">
            <w:pPr>
              <w:pStyle w:val="a4"/>
              <w:spacing w:line="240" w:lineRule="exact"/>
              <w:ind w:firstLine="0"/>
              <w:jc w:val="center"/>
              <w:rPr>
                <w:sz w:val="18"/>
                <w:lang w:val="en-US"/>
              </w:rPr>
            </w:pPr>
            <w:r w:rsidRPr="00A8110C">
              <w:rPr>
                <w:sz w:val="18"/>
              </w:rPr>
              <w:t>Тел</w:t>
            </w:r>
            <w:r w:rsidRPr="00F32DEC">
              <w:rPr>
                <w:sz w:val="18"/>
                <w:lang w:val="en-US"/>
              </w:rPr>
              <w:t xml:space="preserve">. (342) 205 54 64 </w:t>
            </w:r>
          </w:p>
          <w:p w:rsidR="00787777" w:rsidRPr="00F32DEC" w:rsidRDefault="00A8110C" w:rsidP="00A8110C">
            <w:pPr>
              <w:pStyle w:val="a4"/>
              <w:spacing w:line="240" w:lineRule="exact"/>
              <w:ind w:firstLine="0"/>
              <w:jc w:val="center"/>
              <w:rPr>
                <w:sz w:val="18"/>
                <w:lang w:val="en-US"/>
              </w:rPr>
            </w:pPr>
            <w:r w:rsidRPr="00A8110C">
              <w:rPr>
                <w:sz w:val="18"/>
              </w:rPr>
              <w:t>доб</w:t>
            </w:r>
            <w:r w:rsidRPr="00F32DEC">
              <w:rPr>
                <w:sz w:val="18"/>
                <w:lang w:val="en-US"/>
              </w:rPr>
              <w:t xml:space="preserve">. 720,721, 722, 723 </w:t>
            </w:r>
          </w:p>
          <w:p w:rsidR="00C15886" w:rsidRPr="00F32DEC" w:rsidRDefault="00A8110C" w:rsidP="00A8110C">
            <w:pPr>
              <w:pStyle w:val="a4"/>
              <w:spacing w:line="240" w:lineRule="exact"/>
              <w:ind w:firstLine="0"/>
              <w:jc w:val="center"/>
              <w:rPr>
                <w:sz w:val="18"/>
                <w:lang w:val="en-US"/>
              </w:rPr>
            </w:pPr>
            <w:r w:rsidRPr="000F5ADF">
              <w:rPr>
                <w:sz w:val="20"/>
                <w:lang w:val="en-US"/>
              </w:rPr>
              <w:t>e</w:t>
            </w:r>
            <w:r w:rsidRPr="00F32DEC">
              <w:rPr>
                <w:sz w:val="18"/>
                <w:lang w:val="en-US"/>
              </w:rPr>
              <w:t>-</w:t>
            </w:r>
            <w:r w:rsidRPr="00A8110C">
              <w:rPr>
                <w:sz w:val="18"/>
                <w:lang w:val="en-US"/>
              </w:rPr>
              <w:t>mail</w:t>
            </w:r>
            <w:r w:rsidRPr="00F32DEC">
              <w:rPr>
                <w:sz w:val="18"/>
                <w:lang w:val="en-US"/>
              </w:rPr>
              <w:t xml:space="preserve">: </w:t>
            </w:r>
            <w:hyperlink r:id="rId9" w:history="1">
              <w:r w:rsidRPr="00A8110C">
                <w:rPr>
                  <w:sz w:val="18"/>
                  <w:lang w:val="en-US"/>
                </w:rPr>
                <w:t>vazhikharev</w:t>
              </w:r>
              <w:r w:rsidRPr="00F32DEC">
                <w:rPr>
                  <w:sz w:val="18"/>
                  <w:lang w:val="en-US"/>
                </w:rPr>
                <w:t>@</w:t>
              </w:r>
              <w:r w:rsidRPr="00A8110C">
                <w:rPr>
                  <w:sz w:val="18"/>
                  <w:lang w:val="en-US"/>
                </w:rPr>
                <w:t>mtb</w:t>
              </w:r>
              <w:r w:rsidRPr="00F32DEC">
                <w:rPr>
                  <w:sz w:val="18"/>
                  <w:lang w:val="en-US"/>
                </w:rPr>
                <w:t>.</w:t>
              </w:r>
              <w:r w:rsidRPr="00A8110C">
                <w:rPr>
                  <w:sz w:val="18"/>
                  <w:lang w:val="en-US"/>
                </w:rPr>
                <w:t>permkrai</w:t>
              </w:r>
              <w:r w:rsidRPr="00F32DEC">
                <w:rPr>
                  <w:sz w:val="18"/>
                  <w:lang w:val="en-US"/>
                </w:rPr>
                <w:t>.</w:t>
              </w:r>
              <w:r w:rsidRPr="00A8110C">
                <w:rPr>
                  <w:sz w:val="18"/>
                  <w:lang w:val="en-US"/>
                </w:rPr>
                <w:t>ru</w:t>
              </w:r>
            </w:hyperlink>
          </w:p>
          <w:p w:rsidR="00A8110C" w:rsidRPr="00F32DEC" w:rsidRDefault="00C15886" w:rsidP="00A8110C">
            <w:pPr>
              <w:pStyle w:val="a4"/>
              <w:spacing w:line="240" w:lineRule="exact"/>
              <w:ind w:firstLine="0"/>
              <w:jc w:val="center"/>
              <w:rPr>
                <w:sz w:val="24"/>
                <w:lang w:val="en-US"/>
              </w:rPr>
            </w:pPr>
            <w:r w:rsidRPr="00C15886">
              <w:rPr>
                <w:sz w:val="18"/>
                <w:lang w:val="en-US"/>
              </w:rPr>
              <w:t>web</w:t>
            </w:r>
            <w:r w:rsidRPr="00F32DEC">
              <w:rPr>
                <w:sz w:val="18"/>
                <w:lang w:val="en-US"/>
              </w:rPr>
              <w:t>:</w:t>
            </w:r>
            <w:r w:rsidR="008B78AA" w:rsidRPr="00F32DEC">
              <w:rPr>
                <w:sz w:val="18"/>
                <w:lang w:val="en-US"/>
              </w:rPr>
              <w:t xml:space="preserve"> </w:t>
            </w:r>
            <w:r w:rsidRPr="00C15886">
              <w:rPr>
                <w:sz w:val="18"/>
                <w:lang w:val="en-US"/>
              </w:rPr>
              <w:t>atk</w:t>
            </w:r>
            <w:r w:rsidRPr="00F32DEC">
              <w:rPr>
                <w:sz w:val="18"/>
                <w:lang w:val="en-US"/>
              </w:rPr>
              <w:t>.</w:t>
            </w:r>
            <w:r w:rsidRPr="00C15886">
              <w:rPr>
                <w:sz w:val="18"/>
                <w:lang w:val="en-US"/>
              </w:rPr>
              <w:t>permkrai</w:t>
            </w:r>
            <w:r w:rsidRPr="00F32DEC">
              <w:rPr>
                <w:sz w:val="18"/>
                <w:lang w:val="en-US"/>
              </w:rPr>
              <w:t>.</w:t>
            </w:r>
            <w:r w:rsidRPr="00C15886">
              <w:rPr>
                <w:sz w:val="18"/>
                <w:lang w:val="en-US"/>
              </w:rPr>
              <w:t>ru</w:t>
            </w:r>
          </w:p>
          <w:tbl>
            <w:tblPr>
              <w:tblStyle w:val="af5"/>
              <w:tblW w:w="0" w:type="auto"/>
              <w:tblInd w:w="3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"/>
              <w:gridCol w:w="567"/>
              <w:gridCol w:w="1100"/>
              <w:gridCol w:w="331"/>
              <w:gridCol w:w="284"/>
              <w:gridCol w:w="1005"/>
              <w:gridCol w:w="246"/>
            </w:tblGrid>
            <w:tr w:rsidR="00A8110C" w:rsidRPr="00A8110C" w:rsidTr="00752DD8">
              <w:trPr>
                <w:gridBefore w:val="1"/>
                <w:gridAfter w:val="1"/>
                <w:wBefore w:w="176" w:type="dxa"/>
                <w:wAfter w:w="246" w:type="dxa"/>
              </w:trPr>
              <w:tc>
                <w:tcPr>
                  <w:tcW w:w="1667" w:type="dxa"/>
                  <w:gridSpan w:val="2"/>
                  <w:tcBorders>
                    <w:bottom w:val="single" w:sz="4" w:space="0" w:color="auto"/>
                  </w:tcBorders>
                </w:tcPr>
                <w:p w:rsidR="00A8110C" w:rsidRPr="00F32DEC" w:rsidRDefault="00F240FE" w:rsidP="000F5ADF">
                  <w:pPr>
                    <w:pStyle w:val="a4"/>
                    <w:spacing w:line="240" w:lineRule="exact"/>
                    <w:ind w:left="68" w:firstLine="0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CE72EDC" wp14:editId="2BFD9EEA">
                            <wp:simplePos x="0" y="0"/>
                            <wp:positionH relativeFrom="page">
                              <wp:posOffset>-292348</wp:posOffset>
                            </wp:positionH>
                            <wp:positionV relativeFrom="page">
                              <wp:posOffset>28658</wp:posOffset>
                            </wp:positionV>
                            <wp:extent cx="1324610" cy="182880"/>
                            <wp:effectExtent l="0" t="0" r="8890" b="7620"/>
                            <wp:wrapNone/>
                            <wp:docPr id="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2461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A134F" w:rsidRPr="000F20FD" w:rsidRDefault="00BA134F" w:rsidP="00BA134F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E72EDC" id="Text Box 4" o:spid="_x0000_s1027" type="#_x0000_t202" style="position:absolute;left:0;text-align:left;margin-left:-23pt;margin-top:2.25pt;width:104.3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7Qrw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" filled="f" stroked="f">
                            <v:textbox inset="0,0,0,0">
                              <w:txbxContent>
                                <w:p w:rsidR="00BA134F" w:rsidRPr="000F20FD" w:rsidRDefault="00BA134F" w:rsidP="00BA134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5" w:type="dxa"/>
                  <w:gridSpan w:val="2"/>
                </w:tcPr>
                <w:p w:rsidR="00A8110C" w:rsidRPr="00A8110C" w:rsidRDefault="00A8110C" w:rsidP="00752DD8">
                  <w:pPr>
                    <w:pStyle w:val="a4"/>
                    <w:spacing w:before="120" w:line="240" w:lineRule="exact"/>
                    <w:ind w:left="-215" w:firstLine="142"/>
                    <w:jc w:val="left"/>
                    <w:rPr>
                      <w:sz w:val="20"/>
                    </w:rPr>
                  </w:pPr>
                  <w:r w:rsidRPr="00752DD8">
                    <w:rPr>
                      <w:sz w:val="20"/>
                    </w:rPr>
                    <w:t>№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</w:tcPr>
                <w:p w:rsidR="00A8110C" w:rsidRPr="00A8110C" w:rsidRDefault="00A8110C" w:rsidP="00752DD8">
                  <w:pPr>
                    <w:pStyle w:val="a4"/>
                    <w:spacing w:after="120" w:line="240" w:lineRule="exact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0F5ADF" w:rsidRPr="00A8110C" w:rsidTr="00752DD8">
              <w:tc>
                <w:tcPr>
                  <w:tcW w:w="743" w:type="dxa"/>
                  <w:gridSpan w:val="2"/>
                </w:tcPr>
                <w:p w:rsidR="000F5ADF" w:rsidRPr="00A8110C" w:rsidRDefault="000F5ADF" w:rsidP="00752DD8">
                  <w:pPr>
                    <w:pStyle w:val="a4"/>
                    <w:spacing w:before="120" w:line="240" w:lineRule="exact"/>
                    <w:ind w:left="-215" w:firstLine="142"/>
                    <w:jc w:val="left"/>
                    <w:rPr>
                      <w:sz w:val="20"/>
                    </w:rPr>
                  </w:pPr>
                  <w:r w:rsidRPr="00A8110C">
                    <w:rPr>
                      <w:sz w:val="20"/>
                    </w:rPr>
                    <w:t>На №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ADF" w:rsidRPr="00A8110C" w:rsidRDefault="000F5ADF" w:rsidP="00711284">
                  <w:pPr>
                    <w:pStyle w:val="a4"/>
                    <w:spacing w:line="240" w:lineRule="exact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1" w:type="dxa"/>
                </w:tcPr>
                <w:p w:rsidR="000F5ADF" w:rsidRPr="00A8110C" w:rsidRDefault="000F5ADF" w:rsidP="00752DD8">
                  <w:pPr>
                    <w:pStyle w:val="a4"/>
                    <w:spacing w:before="120" w:line="240" w:lineRule="exact"/>
                    <w:ind w:left="-215" w:firstLine="142"/>
                    <w:jc w:val="left"/>
                    <w:rPr>
                      <w:sz w:val="20"/>
                    </w:rPr>
                  </w:pPr>
                  <w:r w:rsidRPr="00A8110C">
                    <w:rPr>
                      <w:sz w:val="20"/>
                    </w:rPr>
                    <w:t>от</w:t>
                  </w:r>
                </w:p>
              </w:tc>
              <w:tc>
                <w:tcPr>
                  <w:tcW w:w="153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ADF" w:rsidRPr="00A8110C" w:rsidRDefault="000F5ADF" w:rsidP="00711284">
                  <w:pPr>
                    <w:pStyle w:val="a4"/>
                    <w:spacing w:after="120" w:line="240" w:lineRule="exact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8110C" w:rsidRPr="00A8110C" w:rsidRDefault="00A8110C" w:rsidP="00A8110C">
            <w:pPr>
              <w:pStyle w:val="a4"/>
              <w:spacing w:line="240" w:lineRule="exact"/>
              <w:ind w:firstLine="0"/>
              <w:jc w:val="center"/>
            </w:pPr>
          </w:p>
        </w:tc>
        <w:tc>
          <w:tcPr>
            <w:tcW w:w="4814" w:type="dxa"/>
          </w:tcPr>
          <w:p w:rsidR="002A7749" w:rsidRDefault="002A7749" w:rsidP="002A7749">
            <w:pPr>
              <w:spacing w:before="120" w:after="120" w:line="240" w:lineRule="exact"/>
              <w:rPr>
                <w:sz w:val="28"/>
                <w:szCs w:val="28"/>
              </w:rPr>
            </w:pPr>
          </w:p>
          <w:p w:rsidR="002A7749" w:rsidRDefault="002A7749" w:rsidP="002A7749">
            <w:pPr>
              <w:spacing w:before="120" w:after="120" w:line="240" w:lineRule="exact"/>
              <w:rPr>
                <w:sz w:val="28"/>
                <w:szCs w:val="28"/>
              </w:rPr>
            </w:pPr>
          </w:p>
          <w:p w:rsidR="002A7749" w:rsidRDefault="002A7749" w:rsidP="002A7749">
            <w:pPr>
              <w:spacing w:before="120" w:after="120" w:line="240" w:lineRule="exact"/>
              <w:rPr>
                <w:sz w:val="28"/>
                <w:szCs w:val="28"/>
              </w:rPr>
            </w:pPr>
          </w:p>
          <w:p w:rsidR="002A7749" w:rsidRDefault="002A7749" w:rsidP="002A7749">
            <w:pPr>
              <w:spacing w:before="120" w:after="120" w:line="240" w:lineRule="exact"/>
              <w:rPr>
                <w:sz w:val="28"/>
                <w:szCs w:val="28"/>
              </w:rPr>
            </w:pPr>
          </w:p>
          <w:p w:rsidR="008B78AA" w:rsidRPr="008B78AA" w:rsidRDefault="008B78AA" w:rsidP="008B78AA">
            <w:pPr>
              <w:pStyle w:val="af7"/>
              <w:rPr>
                <w:szCs w:val="28"/>
              </w:rPr>
            </w:pPr>
          </w:p>
          <w:p w:rsidR="00AF7569" w:rsidRPr="00AF7569" w:rsidRDefault="00AF7569" w:rsidP="00AF7569">
            <w:pPr>
              <w:pStyle w:val="af7"/>
              <w:spacing w:before="120" w:line="280" w:lineRule="exact"/>
              <w:rPr>
                <w:szCs w:val="28"/>
              </w:rPr>
            </w:pPr>
            <w:r w:rsidRPr="00AF7569">
              <w:rPr>
                <w:szCs w:val="28"/>
              </w:rPr>
              <w:t>Главам муниципальных образований Пермского края</w:t>
            </w:r>
          </w:p>
          <w:p w:rsidR="00AF7569" w:rsidRPr="00AF7569" w:rsidRDefault="00AF7569" w:rsidP="00AF7569">
            <w:pPr>
              <w:pStyle w:val="af7"/>
              <w:spacing w:before="120" w:line="280" w:lineRule="exact"/>
              <w:rPr>
                <w:szCs w:val="28"/>
              </w:rPr>
            </w:pPr>
            <w:r w:rsidRPr="00AF7569">
              <w:rPr>
                <w:szCs w:val="28"/>
              </w:rPr>
              <w:t>(по списку)</w:t>
            </w:r>
          </w:p>
          <w:p w:rsidR="00311886" w:rsidRPr="00311886" w:rsidRDefault="00AF7569" w:rsidP="00311886">
            <w:pPr>
              <w:pStyle w:val="af7"/>
              <w:spacing w:before="120" w:line="280" w:lineRule="exac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11886" w:rsidRPr="001E0FDD" w:rsidRDefault="00311886" w:rsidP="00CD0D57">
            <w:pPr>
              <w:pStyle w:val="af7"/>
              <w:spacing w:before="120" w:line="280" w:lineRule="exact"/>
            </w:pPr>
          </w:p>
        </w:tc>
      </w:tr>
    </w:tbl>
    <w:p w:rsidR="00C91EDD" w:rsidRDefault="004570DD" w:rsidP="00D31ABC">
      <w:pPr>
        <w:pStyle w:val="a4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C297E8" wp14:editId="4D4A5634">
                <wp:simplePos x="0" y="0"/>
                <wp:positionH relativeFrom="page">
                  <wp:posOffset>1195754</wp:posOffset>
                </wp:positionH>
                <wp:positionV relativeFrom="page">
                  <wp:posOffset>3587262</wp:posOffset>
                </wp:positionV>
                <wp:extent cx="2631831" cy="633046"/>
                <wp:effectExtent l="0" t="0" r="16510" b="152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3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8AA" w:rsidRPr="008B78AA" w:rsidRDefault="008B78AA" w:rsidP="008B78AA">
                            <w:pPr>
                              <w:suppressAutoHyphens/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B78AA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B78AA">
                              <w:rPr>
                                <w:sz w:val="28"/>
                                <w:szCs w:val="28"/>
                              </w:rPr>
                              <w:instrText xml:space="preserve"> DOCPROPERTY  doc_summary  \* MERGEFORMAT </w:instrText>
                            </w:r>
                            <w:r w:rsidRPr="008B78AA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CD7F0A">
                              <w:rPr>
                                <w:sz w:val="28"/>
                                <w:szCs w:val="28"/>
                              </w:rPr>
                              <w:t xml:space="preserve">О направлении </w:t>
                            </w:r>
                            <w:r w:rsidRPr="008B78AA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E87BBD">
                              <w:rPr>
                                <w:sz w:val="28"/>
                                <w:szCs w:val="28"/>
                              </w:rPr>
                              <w:t xml:space="preserve">выписки </w:t>
                            </w:r>
                            <w:r w:rsidR="00E87BBD">
                              <w:rPr>
                                <w:sz w:val="28"/>
                                <w:szCs w:val="28"/>
                              </w:rPr>
                              <w:br/>
                              <w:t>из протокола</w:t>
                            </w:r>
                          </w:p>
                          <w:p w:rsidR="00E95870" w:rsidRPr="00E95870" w:rsidRDefault="00E95870" w:rsidP="00E95870">
                            <w:pPr>
                              <w:suppressAutoHyphens/>
                              <w:spacing w:line="2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587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AF4DD4" w:rsidRPr="00D40912" w:rsidRDefault="00AF4DD4" w:rsidP="00AF4DD4">
                            <w:pPr>
                              <w:suppressAutoHyphens/>
                              <w:spacing w:line="2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297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94.15pt;margin-top:282.45pt;width:207.25pt;height:49.8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3FswIAALA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" filled="f" stroked="f">
                <v:textbox inset="0,0,0,0">
                  <w:txbxContent>
                    <w:p w:rsidR="008B78AA" w:rsidRPr="008B78AA" w:rsidRDefault="008B78AA" w:rsidP="008B78AA">
                      <w:pPr>
                        <w:suppressAutoHyphens/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8B78AA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8B78AA">
                        <w:rPr>
                          <w:sz w:val="28"/>
                          <w:szCs w:val="28"/>
                        </w:rPr>
                        <w:instrText xml:space="preserve"> DOCPROPERTY  doc_summary  \* MERGEFORMAT </w:instrText>
                      </w:r>
                      <w:r w:rsidRPr="008B78AA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CD7F0A">
                        <w:rPr>
                          <w:sz w:val="28"/>
                          <w:szCs w:val="28"/>
                        </w:rPr>
                        <w:t xml:space="preserve">О направлении </w:t>
                      </w:r>
                      <w:r w:rsidRPr="008B78AA">
                        <w:rPr>
                          <w:sz w:val="28"/>
                          <w:szCs w:val="28"/>
                        </w:rPr>
                        <w:fldChar w:fldCharType="end"/>
                      </w:r>
                      <w:r w:rsidR="00E87BBD">
                        <w:rPr>
                          <w:sz w:val="28"/>
                          <w:szCs w:val="28"/>
                        </w:rPr>
                        <w:t xml:space="preserve">выписки </w:t>
                      </w:r>
                      <w:r w:rsidR="00E87BBD">
                        <w:rPr>
                          <w:sz w:val="28"/>
                          <w:szCs w:val="28"/>
                        </w:rPr>
                        <w:br/>
                        <w:t>из протокола</w:t>
                      </w:r>
                    </w:p>
                    <w:p w:rsidR="00E95870" w:rsidRPr="00E95870" w:rsidRDefault="00E95870" w:rsidP="00E95870">
                      <w:pPr>
                        <w:suppressAutoHyphens/>
                        <w:spacing w:line="28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E95870">
                        <w:rPr>
                          <w:sz w:val="28"/>
                          <w:szCs w:val="28"/>
                        </w:rPr>
                        <w:br/>
                      </w:r>
                    </w:p>
                    <w:p w:rsidR="00AF4DD4" w:rsidRPr="00D40912" w:rsidRDefault="00AF4DD4" w:rsidP="00AF4DD4">
                      <w:pPr>
                        <w:suppressAutoHyphens/>
                        <w:spacing w:line="2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40FE" w:rsidRPr="004C4EA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C98DA1" wp14:editId="664B1966">
                <wp:simplePos x="0" y="0"/>
                <wp:positionH relativeFrom="page">
                  <wp:posOffset>2562611</wp:posOffset>
                </wp:positionH>
                <wp:positionV relativeFrom="page">
                  <wp:posOffset>3047834</wp:posOffset>
                </wp:positionV>
                <wp:extent cx="1194435" cy="183515"/>
                <wp:effectExtent l="0" t="0" r="5715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EA2" w:rsidRPr="00D87E83" w:rsidRDefault="004C4EA2" w:rsidP="004C4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8DA1" id="Поле 8" o:spid="_x0000_s1029" type="#_x0000_t202" style="position:absolute;left:0;text-align:left;margin-left:201.8pt;margin-top:240pt;width:94.05pt;height:14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" filled="f" stroked="f">
                <v:textbox inset="0,0,0,0">
                  <w:txbxContent>
                    <w:p w:rsidR="004C4EA2" w:rsidRPr="00D87E83" w:rsidRDefault="004C4EA2" w:rsidP="004C4EA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1284" w:rsidRDefault="00711284" w:rsidP="0011146D">
      <w:pPr>
        <w:spacing w:line="240" w:lineRule="exact"/>
        <w:jc w:val="both"/>
        <w:rPr>
          <w:sz w:val="28"/>
          <w:szCs w:val="28"/>
        </w:rPr>
      </w:pPr>
    </w:p>
    <w:p w:rsidR="00B42507" w:rsidRDefault="00B42507" w:rsidP="00C15886">
      <w:pPr>
        <w:spacing w:line="340" w:lineRule="exact"/>
        <w:jc w:val="center"/>
        <w:rPr>
          <w:sz w:val="28"/>
          <w:szCs w:val="28"/>
        </w:rPr>
      </w:pPr>
    </w:p>
    <w:p w:rsidR="00B42507" w:rsidRDefault="00B42507" w:rsidP="00C15886">
      <w:pPr>
        <w:spacing w:line="340" w:lineRule="exact"/>
        <w:jc w:val="center"/>
        <w:rPr>
          <w:sz w:val="28"/>
          <w:szCs w:val="28"/>
        </w:rPr>
      </w:pPr>
    </w:p>
    <w:p w:rsidR="001E0FDD" w:rsidRPr="00D40912" w:rsidRDefault="00FE29CC" w:rsidP="00C15886">
      <w:pPr>
        <w:spacing w:line="3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AB0B39">
        <w:rPr>
          <w:sz w:val="28"/>
          <w:szCs w:val="28"/>
        </w:rPr>
        <w:t>!</w:t>
      </w:r>
      <w:r w:rsidR="00F751C0">
        <w:rPr>
          <w:sz w:val="28"/>
          <w:szCs w:val="28"/>
        </w:rPr>
        <w:t xml:space="preserve"> </w:t>
      </w:r>
    </w:p>
    <w:p w:rsidR="00F240FE" w:rsidRDefault="00F240FE" w:rsidP="00F240FE">
      <w:pPr>
        <w:spacing w:line="360" w:lineRule="exact"/>
        <w:ind w:firstLine="709"/>
        <w:jc w:val="center"/>
        <w:rPr>
          <w:bCs/>
          <w:sz w:val="28"/>
          <w:szCs w:val="28"/>
        </w:rPr>
      </w:pPr>
    </w:p>
    <w:p w:rsidR="00CD7F0A" w:rsidRDefault="00CD7F0A" w:rsidP="00CD7F0A">
      <w:pPr>
        <w:spacing w:line="360" w:lineRule="exact"/>
        <w:ind w:firstLine="709"/>
        <w:jc w:val="both"/>
        <w:rPr>
          <w:sz w:val="28"/>
          <w:szCs w:val="28"/>
        </w:rPr>
      </w:pPr>
      <w:r w:rsidRPr="008600D9">
        <w:rPr>
          <w:sz w:val="28"/>
          <w:szCs w:val="28"/>
        </w:rPr>
        <w:t>Направляю в Ваш адрес копию</w:t>
      </w:r>
      <w:r>
        <w:rPr>
          <w:sz w:val="28"/>
          <w:szCs w:val="28"/>
        </w:rPr>
        <w:t xml:space="preserve"> выписки из</w:t>
      </w:r>
      <w:r w:rsidRPr="008600D9">
        <w:rPr>
          <w:sz w:val="28"/>
          <w:szCs w:val="28"/>
        </w:rPr>
        <w:t xml:space="preserve"> протокола заседания антитеррористической комиссии и оперативного штаба в Пермском крае </w:t>
      </w:r>
      <w:r w:rsidRPr="008600D9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16.01.2025 (рег. №</w:t>
      </w:r>
      <w:r w:rsidR="003879ED">
        <w:rPr>
          <w:sz w:val="28"/>
          <w:szCs w:val="28"/>
        </w:rPr>
        <w:t xml:space="preserve"> </w:t>
      </w:r>
      <w:r w:rsidR="00920FD8">
        <w:rPr>
          <w:sz w:val="28"/>
          <w:szCs w:val="28"/>
        </w:rPr>
        <w:t>10-06-03-2</w:t>
      </w:r>
      <w:r w:rsidR="005C63AE">
        <w:rPr>
          <w:sz w:val="28"/>
          <w:szCs w:val="28"/>
        </w:rPr>
        <w:t xml:space="preserve"> от 17.01.2025</w:t>
      </w:r>
      <w:r>
        <w:rPr>
          <w:sz w:val="28"/>
          <w:szCs w:val="28"/>
        </w:rPr>
        <w:t>).</w:t>
      </w:r>
    </w:p>
    <w:p w:rsidR="00CD7F0A" w:rsidRDefault="00CD7F0A" w:rsidP="00CD7F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167A72">
        <w:rPr>
          <w:sz w:val="28"/>
          <w:szCs w:val="28"/>
        </w:rPr>
        <w:t xml:space="preserve"> сообщаю</w:t>
      </w:r>
      <w:r>
        <w:rPr>
          <w:sz w:val="28"/>
          <w:szCs w:val="28"/>
        </w:rPr>
        <w:t>,</w:t>
      </w:r>
      <w:r w:rsidR="003879ED">
        <w:rPr>
          <w:sz w:val="28"/>
          <w:szCs w:val="28"/>
        </w:rPr>
        <w:t xml:space="preserve"> </w:t>
      </w:r>
      <w:r w:rsidR="00167A72">
        <w:rPr>
          <w:sz w:val="28"/>
          <w:szCs w:val="28"/>
        </w:rPr>
        <w:t>что</w:t>
      </w:r>
      <w:r>
        <w:rPr>
          <w:sz w:val="28"/>
          <w:szCs w:val="28"/>
        </w:rPr>
        <w:t xml:space="preserve"> м</w:t>
      </w:r>
      <w:r w:rsidRPr="002D16B9">
        <w:rPr>
          <w:sz w:val="28"/>
          <w:szCs w:val="28"/>
        </w:rPr>
        <w:t xml:space="preserve">етодические материалы для использования </w:t>
      </w:r>
      <w:r>
        <w:rPr>
          <w:sz w:val="28"/>
          <w:szCs w:val="28"/>
        </w:rPr>
        <w:br/>
      </w:r>
      <w:r w:rsidRPr="002D16B9">
        <w:rPr>
          <w:sz w:val="28"/>
          <w:szCs w:val="28"/>
        </w:rPr>
        <w:t xml:space="preserve">в профилактической работе, в том числе подготовленные Центром управления регионом Пермского края и представителями Киберполиции России, размещены на информационном ресурсе аппарата антитеррористической комиссии </w:t>
      </w:r>
      <w:r>
        <w:rPr>
          <w:sz w:val="28"/>
          <w:szCs w:val="28"/>
        </w:rPr>
        <w:br/>
      </w:r>
      <w:r w:rsidRPr="002D16B9">
        <w:rPr>
          <w:sz w:val="28"/>
          <w:szCs w:val="28"/>
        </w:rPr>
        <w:t>в Пермском крае: https://disk.yandex.ru/d/yefvN8xjMIyp_g.</w:t>
      </w:r>
    </w:p>
    <w:p w:rsidR="00164CD0" w:rsidRDefault="00164CD0" w:rsidP="00E87BBD">
      <w:pPr>
        <w:spacing w:line="300" w:lineRule="exact"/>
        <w:jc w:val="both"/>
        <w:rPr>
          <w:sz w:val="28"/>
          <w:szCs w:val="28"/>
        </w:rPr>
      </w:pPr>
      <w:bookmarkStart w:id="0" w:name="_GoBack"/>
      <w:bookmarkEnd w:id="0"/>
    </w:p>
    <w:p w:rsidR="00E61B63" w:rsidRPr="00387739" w:rsidRDefault="00E61B63" w:rsidP="005F4794">
      <w:pPr>
        <w:ind w:firstLine="709"/>
        <w:jc w:val="both"/>
        <w:rPr>
          <w:rFonts w:eastAsia="Calibri"/>
          <w:sz w:val="28"/>
          <w:szCs w:val="28"/>
        </w:rPr>
      </w:pPr>
      <w:r w:rsidRPr="00387739">
        <w:rPr>
          <w:rFonts w:eastAsia="Calibri"/>
          <w:sz w:val="28"/>
          <w:szCs w:val="28"/>
        </w:rPr>
        <w:t xml:space="preserve">Приложение: </w:t>
      </w:r>
      <w:r w:rsidR="00387739">
        <w:rPr>
          <w:rFonts w:eastAsia="Calibri"/>
          <w:sz w:val="28"/>
          <w:szCs w:val="28"/>
        </w:rPr>
        <w:t>на</w:t>
      </w:r>
      <w:r w:rsidR="00034702">
        <w:rPr>
          <w:rFonts w:eastAsia="Calibri"/>
          <w:sz w:val="28"/>
          <w:szCs w:val="28"/>
        </w:rPr>
        <w:t xml:space="preserve"> </w:t>
      </w:r>
      <w:r w:rsidR="00920FD8">
        <w:rPr>
          <w:rFonts w:eastAsia="Calibri"/>
          <w:sz w:val="28"/>
          <w:szCs w:val="28"/>
        </w:rPr>
        <w:t>3</w:t>
      </w:r>
      <w:r w:rsidR="00034702">
        <w:rPr>
          <w:rFonts w:eastAsia="Calibri"/>
          <w:sz w:val="28"/>
          <w:szCs w:val="28"/>
        </w:rPr>
        <w:t xml:space="preserve"> </w:t>
      </w:r>
      <w:r w:rsidR="006F66D4">
        <w:rPr>
          <w:rFonts w:eastAsia="Calibri"/>
          <w:sz w:val="28"/>
          <w:szCs w:val="28"/>
        </w:rPr>
        <w:t>л. в 1 экз</w:t>
      </w:r>
      <w:r w:rsidRPr="00387739">
        <w:rPr>
          <w:rFonts w:eastAsia="Calibri"/>
          <w:sz w:val="28"/>
          <w:szCs w:val="28"/>
        </w:rPr>
        <w:t xml:space="preserve">. </w:t>
      </w:r>
    </w:p>
    <w:p w:rsidR="00E61B63" w:rsidRPr="0027052D" w:rsidRDefault="00E61B63" w:rsidP="00E61B63">
      <w:pPr>
        <w:spacing w:before="360" w:line="240" w:lineRule="exact"/>
        <w:rPr>
          <w:sz w:val="26"/>
          <w:szCs w:val="26"/>
        </w:rPr>
      </w:pPr>
      <w:r w:rsidRPr="0027052D">
        <w:rPr>
          <w:sz w:val="26"/>
          <w:szCs w:val="26"/>
        </w:rPr>
        <w:t>С уважением,</w:t>
      </w:r>
    </w:p>
    <w:p w:rsidR="00E61B63" w:rsidRPr="0027052D" w:rsidRDefault="00A55F45" w:rsidP="003626BE">
      <w:pPr>
        <w:spacing w:after="60" w:line="240" w:lineRule="exact"/>
        <w:rPr>
          <w:sz w:val="26"/>
          <w:szCs w:val="26"/>
        </w:rPr>
      </w:pPr>
      <w:r>
        <w:rPr>
          <w:sz w:val="26"/>
          <w:szCs w:val="26"/>
        </w:rPr>
        <w:t>р</w:t>
      </w:r>
      <w:r w:rsidR="00E61B63" w:rsidRPr="0027052D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AB08D8">
        <w:rPr>
          <w:sz w:val="26"/>
          <w:szCs w:val="26"/>
        </w:rPr>
        <w:t xml:space="preserve"> </w:t>
      </w:r>
      <w:r w:rsidR="00AB08D8">
        <w:rPr>
          <w:sz w:val="26"/>
          <w:szCs w:val="26"/>
        </w:rPr>
        <w:tab/>
      </w:r>
      <w:r w:rsidR="00AB08D8">
        <w:rPr>
          <w:sz w:val="26"/>
          <w:szCs w:val="26"/>
        </w:rPr>
        <w:tab/>
      </w:r>
      <w:r w:rsidR="00AB08D8">
        <w:rPr>
          <w:sz w:val="26"/>
          <w:szCs w:val="26"/>
        </w:rPr>
        <w:tab/>
      </w:r>
      <w:r w:rsidR="00AB08D8">
        <w:rPr>
          <w:sz w:val="26"/>
          <w:szCs w:val="26"/>
        </w:rPr>
        <w:tab/>
      </w:r>
      <w:r w:rsidR="00AB08D8">
        <w:rPr>
          <w:sz w:val="26"/>
          <w:szCs w:val="26"/>
        </w:rPr>
        <w:tab/>
      </w:r>
      <w:r w:rsidR="00AB08D8">
        <w:rPr>
          <w:sz w:val="26"/>
          <w:szCs w:val="26"/>
        </w:rPr>
        <w:tab/>
      </w:r>
      <w:r w:rsidR="00AB08D8">
        <w:rPr>
          <w:sz w:val="26"/>
          <w:szCs w:val="26"/>
        </w:rPr>
        <w:tab/>
        <w:t xml:space="preserve">  </w:t>
      </w:r>
      <w:r w:rsidR="00386FF7">
        <w:rPr>
          <w:sz w:val="26"/>
          <w:szCs w:val="26"/>
        </w:rPr>
        <w:t xml:space="preserve">    </w:t>
      </w:r>
      <w:r w:rsidR="00AB08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В.А. Жихарев</w:t>
      </w:r>
    </w:p>
    <w:p w:rsidR="00C91EDD" w:rsidRPr="00AB08D8" w:rsidRDefault="00E61B63" w:rsidP="00AB08D8">
      <w:pPr>
        <w:rPr>
          <w:sz w:val="20"/>
          <w:szCs w:val="20"/>
          <w:lang w:bidi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10015220</wp:posOffset>
                </wp:positionV>
                <wp:extent cx="3383915" cy="374650"/>
                <wp:effectExtent l="0" t="4445" r="1905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B63" w:rsidRDefault="00A9115D" w:rsidP="00E61B63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Старкова Анастасия Вячеславовна,</w:t>
                            </w:r>
                          </w:p>
                          <w:p w:rsidR="00E61B63" w:rsidRPr="00BA134F" w:rsidRDefault="00A9115D" w:rsidP="00E61B63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 </w:t>
                            </w:r>
                            <w:r w:rsidR="00E61B63">
                              <w:rPr>
                                <w:sz w:val="20"/>
                              </w:rPr>
                              <w:t>(342) 205 54 64 (72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E61B63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margin-left:70.9pt;margin-top:788.6pt;width:266.45pt;height:29.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" o:allowincell="f" filled="f" stroked="f">
                <v:textbox inset="0,0,0,0">
                  <w:txbxContent>
                    <w:p w:rsidR="00E61B63" w:rsidRDefault="00A9115D" w:rsidP="00E61B63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Старкова Анастасия Вячеславовна,</w:t>
                      </w:r>
                    </w:p>
                    <w:p w:rsidR="00E61B63" w:rsidRPr="00BA134F" w:rsidRDefault="00A9115D" w:rsidP="00E61B63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 </w:t>
                      </w:r>
                      <w:r w:rsidR="00E61B63">
                        <w:rPr>
                          <w:sz w:val="20"/>
                        </w:rPr>
                        <w:t>(342) 205 54 64 (72</w:t>
                      </w:r>
                      <w:r>
                        <w:rPr>
                          <w:sz w:val="20"/>
                        </w:rPr>
                        <w:t>1</w:t>
                      </w:r>
                      <w:r w:rsidR="00E61B63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C91EDD" w:rsidRPr="00AB08D8" w:rsidSect="00392B1B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92" w:rsidRDefault="00613B92" w:rsidP="004324B4">
      <w:r>
        <w:separator/>
      </w:r>
    </w:p>
  </w:endnote>
  <w:endnote w:type="continuationSeparator" w:id="0">
    <w:p w:rsidR="00613B92" w:rsidRDefault="00613B92" w:rsidP="0043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92" w:rsidRDefault="00613B92" w:rsidP="004324B4">
      <w:r>
        <w:separator/>
      </w:r>
    </w:p>
  </w:footnote>
  <w:footnote w:type="continuationSeparator" w:id="0">
    <w:p w:rsidR="00613B92" w:rsidRDefault="00613B92" w:rsidP="0043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957881"/>
      <w:docPartObj>
        <w:docPartGallery w:val="Page Numbers (Top of Page)"/>
        <w:docPartUnique/>
      </w:docPartObj>
    </w:sdtPr>
    <w:sdtEndPr/>
    <w:sdtContent>
      <w:p w:rsidR="00392B1B" w:rsidRDefault="00392B1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D0">
          <w:rPr>
            <w:noProof/>
          </w:rPr>
          <w:t>2</w:t>
        </w:r>
        <w:r>
          <w:fldChar w:fldCharType="end"/>
        </w:r>
      </w:p>
    </w:sdtContent>
  </w:sdt>
  <w:p w:rsidR="0016546F" w:rsidRPr="0016546F" w:rsidRDefault="0016546F" w:rsidP="0016546F">
    <w:pPr>
      <w:pStyle w:val="af1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535"/>
    <w:multiLevelType w:val="hybridMultilevel"/>
    <w:tmpl w:val="F33CF77E"/>
    <w:lvl w:ilvl="0" w:tplc="BD10B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65438"/>
    <w:multiLevelType w:val="hybridMultilevel"/>
    <w:tmpl w:val="924CFC52"/>
    <w:lvl w:ilvl="0" w:tplc="9FBED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DF"/>
    <w:rsid w:val="0000252B"/>
    <w:rsid w:val="000103E0"/>
    <w:rsid w:val="0002511A"/>
    <w:rsid w:val="0002610C"/>
    <w:rsid w:val="00034702"/>
    <w:rsid w:val="00035EB9"/>
    <w:rsid w:val="0004615F"/>
    <w:rsid w:val="00051967"/>
    <w:rsid w:val="00060FBA"/>
    <w:rsid w:val="00062A2F"/>
    <w:rsid w:val="0006657B"/>
    <w:rsid w:val="00077BD8"/>
    <w:rsid w:val="00096F78"/>
    <w:rsid w:val="000A4588"/>
    <w:rsid w:val="000A7A47"/>
    <w:rsid w:val="000D05BE"/>
    <w:rsid w:val="000E1016"/>
    <w:rsid w:val="000E622A"/>
    <w:rsid w:val="000F13FC"/>
    <w:rsid w:val="000F20FD"/>
    <w:rsid w:val="000F5ADF"/>
    <w:rsid w:val="000F7748"/>
    <w:rsid w:val="001072A8"/>
    <w:rsid w:val="0011146D"/>
    <w:rsid w:val="001121FE"/>
    <w:rsid w:val="00113EEC"/>
    <w:rsid w:val="001170BB"/>
    <w:rsid w:val="00130862"/>
    <w:rsid w:val="00151CE0"/>
    <w:rsid w:val="00152B0B"/>
    <w:rsid w:val="0015422E"/>
    <w:rsid w:val="00164CD0"/>
    <w:rsid w:val="0016546F"/>
    <w:rsid w:val="00167A72"/>
    <w:rsid w:val="001744F6"/>
    <w:rsid w:val="00180AD9"/>
    <w:rsid w:val="00181B3D"/>
    <w:rsid w:val="001865BA"/>
    <w:rsid w:val="001938AE"/>
    <w:rsid w:val="001A60E7"/>
    <w:rsid w:val="001A6E33"/>
    <w:rsid w:val="001B33D7"/>
    <w:rsid w:val="001C1960"/>
    <w:rsid w:val="001D02CD"/>
    <w:rsid w:val="001D7007"/>
    <w:rsid w:val="001E0FDD"/>
    <w:rsid w:val="001F23C6"/>
    <w:rsid w:val="001F4C40"/>
    <w:rsid w:val="001F53C1"/>
    <w:rsid w:val="0020344E"/>
    <w:rsid w:val="00221227"/>
    <w:rsid w:val="00223414"/>
    <w:rsid w:val="0023238D"/>
    <w:rsid w:val="002535B7"/>
    <w:rsid w:val="0026020C"/>
    <w:rsid w:val="0027638A"/>
    <w:rsid w:val="00276400"/>
    <w:rsid w:val="00276459"/>
    <w:rsid w:val="00284348"/>
    <w:rsid w:val="00290A17"/>
    <w:rsid w:val="002A7749"/>
    <w:rsid w:val="002C00D8"/>
    <w:rsid w:val="002C5E24"/>
    <w:rsid w:val="002C6874"/>
    <w:rsid w:val="002C6A5F"/>
    <w:rsid w:val="002D11BB"/>
    <w:rsid w:val="002E2E18"/>
    <w:rsid w:val="002E7320"/>
    <w:rsid w:val="002F0D15"/>
    <w:rsid w:val="00311886"/>
    <w:rsid w:val="003151DD"/>
    <w:rsid w:val="0032346C"/>
    <w:rsid w:val="00324733"/>
    <w:rsid w:val="00332522"/>
    <w:rsid w:val="00334541"/>
    <w:rsid w:val="0033648C"/>
    <w:rsid w:val="003405C9"/>
    <w:rsid w:val="00344FAC"/>
    <w:rsid w:val="00350364"/>
    <w:rsid w:val="003626BE"/>
    <w:rsid w:val="00366C4F"/>
    <w:rsid w:val="00375A3D"/>
    <w:rsid w:val="00375DEB"/>
    <w:rsid w:val="00384B66"/>
    <w:rsid w:val="00386FF7"/>
    <w:rsid w:val="00387739"/>
    <w:rsid w:val="003879ED"/>
    <w:rsid w:val="00392B1B"/>
    <w:rsid w:val="003A4845"/>
    <w:rsid w:val="003A65DA"/>
    <w:rsid w:val="003A796C"/>
    <w:rsid w:val="003B2538"/>
    <w:rsid w:val="003B7357"/>
    <w:rsid w:val="003D1057"/>
    <w:rsid w:val="003E7F53"/>
    <w:rsid w:val="003F1DE2"/>
    <w:rsid w:val="00407B0B"/>
    <w:rsid w:val="00407B6A"/>
    <w:rsid w:val="00416F98"/>
    <w:rsid w:val="0042780A"/>
    <w:rsid w:val="004324B4"/>
    <w:rsid w:val="00434BC7"/>
    <w:rsid w:val="00436652"/>
    <w:rsid w:val="00441C3A"/>
    <w:rsid w:val="00442800"/>
    <w:rsid w:val="004430DF"/>
    <w:rsid w:val="00452219"/>
    <w:rsid w:val="004524D7"/>
    <w:rsid w:val="00452CC6"/>
    <w:rsid w:val="00453F5D"/>
    <w:rsid w:val="0045405D"/>
    <w:rsid w:val="004570DD"/>
    <w:rsid w:val="0046088B"/>
    <w:rsid w:val="00464A17"/>
    <w:rsid w:val="004720FB"/>
    <w:rsid w:val="00481BB7"/>
    <w:rsid w:val="004862C0"/>
    <w:rsid w:val="00495F89"/>
    <w:rsid w:val="004A185A"/>
    <w:rsid w:val="004C4EA2"/>
    <w:rsid w:val="004C5235"/>
    <w:rsid w:val="004C5302"/>
    <w:rsid w:val="004D49AF"/>
    <w:rsid w:val="004F41F6"/>
    <w:rsid w:val="00513039"/>
    <w:rsid w:val="00517FB1"/>
    <w:rsid w:val="00531323"/>
    <w:rsid w:val="00531671"/>
    <w:rsid w:val="00533B08"/>
    <w:rsid w:val="00534D71"/>
    <w:rsid w:val="00542E0C"/>
    <w:rsid w:val="00550CE5"/>
    <w:rsid w:val="00562680"/>
    <w:rsid w:val="00571C3F"/>
    <w:rsid w:val="005842F2"/>
    <w:rsid w:val="00596352"/>
    <w:rsid w:val="005A1925"/>
    <w:rsid w:val="005B2485"/>
    <w:rsid w:val="005B7C2C"/>
    <w:rsid w:val="005C63AE"/>
    <w:rsid w:val="005E160F"/>
    <w:rsid w:val="005E28AD"/>
    <w:rsid w:val="005F30D7"/>
    <w:rsid w:val="005F3312"/>
    <w:rsid w:val="005F4794"/>
    <w:rsid w:val="005F58D5"/>
    <w:rsid w:val="00611E30"/>
    <w:rsid w:val="00613B92"/>
    <w:rsid w:val="006155F3"/>
    <w:rsid w:val="00616003"/>
    <w:rsid w:val="0061602E"/>
    <w:rsid w:val="006206DA"/>
    <w:rsid w:val="006233FE"/>
    <w:rsid w:val="00637B08"/>
    <w:rsid w:val="0064382A"/>
    <w:rsid w:val="006510E7"/>
    <w:rsid w:val="00655D81"/>
    <w:rsid w:val="00657B27"/>
    <w:rsid w:val="00684799"/>
    <w:rsid w:val="00691140"/>
    <w:rsid w:val="006911BC"/>
    <w:rsid w:val="00697934"/>
    <w:rsid w:val="006B2E24"/>
    <w:rsid w:val="006B3E8E"/>
    <w:rsid w:val="006D016F"/>
    <w:rsid w:val="006E19C1"/>
    <w:rsid w:val="006E5111"/>
    <w:rsid w:val="006F00E9"/>
    <w:rsid w:val="006F66D4"/>
    <w:rsid w:val="007040B3"/>
    <w:rsid w:val="00711284"/>
    <w:rsid w:val="0071342D"/>
    <w:rsid w:val="0072467F"/>
    <w:rsid w:val="007324A3"/>
    <w:rsid w:val="007355FE"/>
    <w:rsid w:val="00736AC0"/>
    <w:rsid w:val="007416C6"/>
    <w:rsid w:val="007470AA"/>
    <w:rsid w:val="00752DD8"/>
    <w:rsid w:val="007576B4"/>
    <w:rsid w:val="00762E08"/>
    <w:rsid w:val="00764121"/>
    <w:rsid w:val="007711D1"/>
    <w:rsid w:val="00787777"/>
    <w:rsid w:val="00792A2D"/>
    <w:rsid w:val="0079317D"/>
    <w:rsid w:val="00794F00"/>
    <w:rsid w:val="007A5631"/>
    <w:rsid w:val="007A68BB"/>
    <w:rsid w:val="007B64E3"/>
    <w:rsid w:val="007C6161"/>
    <w:rsid w:val="007D5CD1"/>
    <w:rsid w:val="007E72CA"/>
    <w:rsid w:val="007F4E47"/>
    <w:rsid w:val="007F5BA1"/>
    <w:rsid w:val="008059C0"/>
    <w:rsid w:val="008122B2"/>
    <w:rsid w:val="00812FB2"/>
    <w:rsid w:val="00817ACA"/>
    <w:rsid w:val="00817F4F"/>
    <w:rsid w:val="00822645"/>
    <w:rsid w:val="00834402"/>
    <w:rsid w:val="00841A85"/>
    <w:rsid w:val="0084491C"/>
    <w:rsid w:val="008464FA"/>
    <w:rsid w:val="008537F2"/>
    <w:rsid w:val="008627A3"/>
    <w:rsid w:val="008800EB"/>
    <w:rsid w:val="00894119"/>
    <w:rsid w:val="008A39CC"/>
    <w:rsid w:val="008A73BB"/>
    <w:rsid w:val="008B78AA"/>
    <w:rsid w:val="008D42DD"/>
    <w:rsid w:val="008D5D84"/>
    <w:rsid w:val="008E178D"/>
    <w:rsid w:val="008F443A"/>
    <w:rsid w:val="00903FC5"/>
    <w:rsid w:val="009068EC"/>
    <w:rsid w:val="00910123"/>
    <w:rsid w:val="0091755F"/>
    <w:rsid w:val="00920FD8"/>
    <w:rsid w:val="0092206F"/>
    <w:rsid w:val="00923A46"/>
    <w:rsid w:val="00932C06"/>
    <w:rsid w:val="00933441"/>
    <w:rsid w:val="009344A0"/>
    <w:rsid w:val="00946DC0"/>
    <w:rsid w:val="00954E6D"/>
    <w:rsid w:val="00967362"/>
    <w:rsid w:val="00975CA9"/>
    <w:rsid w:val="00984A2E"/>
    <w:rsid w:val="00986CB8"/>
    <w:rsid w:val="00991E23"/>
    <w:rsid w:val="009B4DD6"/>
    <w:rsid w:val="009C0AD5"/>
    <w:rsid w:val="009E0A17"/>
    <w:rsid w:val="00A147D2"/>
    <w:rsid w:val="00A15C7F"/>
    <w:rsid w:val="00A237D5"/>
    <w:rsid w:val="00A52FBA"/>
    <w:rsid w:val="00A53F3B"/>
    <w:rsid w:val="00A55C0B"/>
    <w:rsid w:val="00A55F45"/>
    <w:rsid w:val="00A81084"/>
    <w:rsid w:val="00A8110C"/>
    <w:rsid w:val="00A827B1"/>
    <w:rsid w:val="00A9115D"/>
    <w:rsid w:val="00A91ACC"/>
    <w:rsid w:val="00AA344C"/>
    <w:rsid w:val="00AA449C"/>
    <w:rsid w:val="00AB08D8"/>
    <w:rsid w:val="00AB0B39"/>
    <w:rsid w:val="00AB438D"/>
    <w:rsid w:val="00AB54B0"/>
    <w:rsid w:val="00AB6169"/>
    <w:rsid w:val="00AD1CE3"/>
    <w:rsid w:val="00AE326C"/>
    <w:rsid w:val="00AE7AAD"/>
    <w:rsid w:val="00AF4DD4"/>
    <w:rsid w:val="00AF7569"/>
    <w:rsid w:val="00B14902"/>
    <w:rsid w:val="00B14C10"/>
    <w:rsid w:val="00B40604"/>
    <w:rsid w:val="00B42507"/>
    <w:rsid w:val="00B44C43"/>
    <w:rsid w:val="00B46A18"/>
    <w:rsid w:val="00B60D75"/>
    <w:rsid w:val="00B7165D"/>
    <w:rsid w:val="00B775D7"/>
    <w:rsid w:val="00B80609"/>
    <w:rsid w:val="00B84255"/>
    <w:rsid w:val="00BA134F"/>
    <w:rsid w:val="00BA4092"/>
    <w:rsid w:val="00BB1012"/>
    <w:rsid w:val="00BB6EA3"/>
    <w:rsid w:val="00BC76D7"/>
    <w:rsid w:val="00BE0FC6"/>
    <w:rsid w:val="00BE6B67"/>
    <w:rsid w:val="00C00D24"/>
    <w:rsid w:val="00C07377"/>
    <w:rsid w:val="00C13710"/>
    <w:rsid w:val="00C15886"/>
    <w:rsid w:val="00C2410A"/>
    <w:rsid w:val="00C30E9B"/>
    <w:rsid w:val="00C32B9C"/>
    <w:rsid w:val="00C33392"/>
    <w:rsid w:val="00C3415E"/>
    <w:rsid w:val="00C379F3"/>
    <w:rsid w:val="00C519AC"/>
    <w:rsid w:val="00C66C51"/>
    <w:rsid w:val="00C80448"/>
    <w:rsid w:val="00C85BE0"/>
    <w:rsid w:val="00C87B5E"/>
    <w:rsid w:val="00C91EDD"/>
    <w:rsid w:val="00CA2B69"/>
    <w:rsid w:val="00CA4480"/>
    <w:rsid w:val="00CB0584"/>
    <w:rsid w:val="00CC46C4"/>
    <w:rsid w:val="00CD0D57"/>
    <w:rsid w:val="00CD7F0A"/>
    <w:rsid w:val="00CF2C61"/>
    <w:rsid w:val="00CF76F7"/>
    <w:rsid w:val="00D0209D"/>
    <w:rsid w:val="00D07C3B"/>
    <w:rsid w:val="00D1559A"/>
    <w:rsid w:val="00D17D9B"/>
    <w:rsid w:val="00D302DA"/>
    <w:rsid w:val="00D31ABC"/>
    <w:rsid w:val="00D37741"/>
    <w:rsid w:val="00D40912"/>
    <w:rsid w:val="00D424EB"/>
    <w:rsid w:val="00D4423F"/>
    <w:rsid w:val="00D540CE"/>
    <w:rsid w:val="00D62EF5"/>
    <w:rsid w:val="00D654CE"/>
    <w:rsid w:val="00D66D7F"/>
    <w:rsid w:val="00D82EC5"/>
    <w:rsid w:val="00DB0A6C"/>
    <w:rsid w:val="00DB32C3"/>
    <w:rsid w:val="00DB467D"/>
    <w:rsid w:val="00DB558E"/>
    <w:rsid w:val="00DC714B"/>
    <w:rsid w:val="00DD4799"/>
    <w:rsid w:val="00DD5EC7"/>
    <w:rsid w:val="00DD6AB6"/>
    <w:rsid w:val="00DF5930"/>
    <w:rsid w:val="00DF7158"/>
    <w:rsid w:val="00E03582"/>
    <w:rsid w:val="00E30E4C"/>
    <w:rsid w:val="00E3246B"/>
    <w:rsid w:val="00E35CA3"/>
    <w:rsid w:val="00E379F7"/>
    <w:rsid w:val="00E5459A"/>
    <w:rsid w:val="00E55D54"/>
    <w:rsid w:val="00E61B63"/>
    <w:rsid w:val="00E635A3"/>
    <w:rsid w:val="00E742B1"/>
    <w:rsid w:val="00E75789"/>
    <w:rsid w:val="00E80A26"/>
    <w:rsid w:val="00E8545A"/>
    <w:rsid w:val="00E87BBD"/>
    <w:rsid w:val="00E93565"/>
    <w:rsid w:val="00E93D13"/>
    <w:rsid w:val="00E94185"/>
    <w:rsid w:val="00E95870"/>
    <w:rsid w:val="00EA42C2"/>
    <w:rsid w:val="00EB12E1"/>
    <w:rsid w:val="00EC5B90"/>
    <w:rsid w:val="00ED24B7"/>
    <w:rsid w:val="00ED550F"/>
    <w:rsid w:val="00EF618A"/>
    <w:rsid w:val="00F000EB"/>
    <w:rsid w:val="00F240FE"/>
    <w:rsid w:val="00F312D6"/>
    <w:rsid w:val="00F32DEC"/>
    <w:rsid w:val="00F35BDF"/>
    <w:rsid w:val="00F41D37"/>
    <w:rsid w:val="00F56F0B"/>
    <w:rsid w:val="00F751C0"/>
    <w:rsid w:val="00F82682"/>
    <w:rsid w:val="00F91F0A"/>
    <w:rsid w:val="00F92B34"/>
    <w:rsid w:val="00F96209"/>
    <w:rsid w:val="00FA09F2"/>
    <w:rsid w:val="00FA157E"/>
    <w:rsid w:val="00FA60C1"/>
    <w:rsid w:val="00FA6207"/>
    <w:rsid w:val="00FD1301"/>
    <w:rsid w:val="00FD4586"/>
    <w:rsid w:val="00FD78FF"/>
    <w:rsid w:val="00FE29CC"/>
    <w:rsid w:val="00FF3D04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28898"/>
  <w15:docId w15:val="{610AEE25-2830-4749-9705-1BE8B312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794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94F0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4324B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324B4"/>
    <w:rPr>
      <w:sz w:val="24"/>
      <w:szCs w:val="24"/>
    </w:rPr>
  </w:style>
  <w:style w:type="paragraph" w:styleId="ab">
    <w:name w:val="footnote text"/>
    <w:aliases w:val="Table_Footnote_last Знак Знак,Table_Footnote_last Знак Знак Знак Знак,Table_Footnote_last Знак1,Знак4,Знак4 Знак,Знак5,Текст сноски Знак Знак Знак,Текст сноски Знак Знак Знак Знак,Текст сноски Знак1 Знак,Текст сноски Знак1 Знак Знак Знак,З"/>
    <w:basedOn w:val="a"/>
    <w:link w:val="ac"/>
    <w:uiPriority w:val="99"/>
    <w:unhideWhenUsed/>
    <w:qFormat/>
    <w:rsid w:val="004324B4"/>
    <w:rPr>
      <w:sz w:val="20"/>
      <w:szCs w:val="20"/>
    </w:rPr>
  </w:style>
  <w:style w:type="character" w:customStyle="1" w:styleId="ac">
    <w:name w:val="Текст сноски Знак"/>
    <w:aliases w:val="Table_Footnote_last Знак Знак Знак,Table_Footnote_last Знак Знак Знак Знак Знак,Table_Footnote_last Знак1 Знак,Знак4 Знак1,Знак4 Знак Знак,Знак5 Знак,Текст сноски Знак Знак Знак Знак1,Текст сноски Знак Знак Знак Знак Знак,З Знак"/>
    <w:basedOn w:val="a0"/>
    <w:link w:val="ab"/>
    <w:uiPriority w:val="99"/>
    <w:rsid w:val="004324B4"/>
  </w:style>
  <w:style w:type="character" w:styleId="ad">
    <w:name w:val="footnote reference"/>
    <w:aliases w:val="BVI fnr,Ciae niinee-FN,FZ,Footnote Reference Arial,Footnote Reference Arial1,Footnote Reference Arial11,Footnote Reference Arial2,Footnote Reference Superscript,Footnote symbol,SUPERS,fr,Знак сноски 1,Знак сноски-FN,Текст сновски,Ciae niinee"/>
    <w:link w:val="CiaeniineeI"/>
    <w:uiPriority w:val="99"/>
    <w:unhideWhenUsed/>
    <w:qFormat/>
    <w:rsid w:val="004324B4"/>
    <w:rPr>
      <w:rFonts w:cs="Times New Roman"/>
      <w:vertAlign w:val="superscript"/>
    </w:rPr>
  </w:style>
  <w:style w:type="character" w:styleId="ae">
    <w:name w:val="Emphasis"/>
    <w:basedOn w:val="a0"/>
    <w:qFormat/>
    <w:rsid w:val="00550CE5"/>
    <w:rPr>
      <w:i/>
      <w:iCs/>
    </w:rPr>
  </w:style>
  <w:style w:type="paragraph" w:customStyle="1" w:styleId="Word">
    <w:name w:val="Старый Word"/>
    <w:basedOn w:val="a"/>
    <w:qFormat/>
    <w:rsid w:val="00495F89"/>
    <w:pPr>
      <w:ind w:firstLine="709"/>
      <w:jc w:val="both"/>
    </w:pPr>
    <w:rPr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F91F0A"/>
    <w:rPr>
      <w:color w:val="0000FF"/>
      <w:u w:val="single"/>
    </w:rPr>
  </w:style>
  <w:style w:type="paragraph" w:customStyle="1" w:styleId="af0">
    <w:name w:val="Знак Знак Знак Знак"/>
    <w:basedOn w:val="a"/>
    <w:rsid w:val="00FD45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1654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6546F"/>
    <w:rPr>
      <w:sz w:val="24"/>
      <w:szCs w:val="24"/>
    </w:rPr>
  </w:style>
  <w:style w:type="paragraph" w:styleId="af3">
    <w:name w:val="footer"/>
    <w:basedOn w:val="a"/>
    <w:link w:val="af4"/>
    <w:unhideWhenUsed/>
    <w:rsid w:val="001654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6546F"/>
    <w:rPr>
      <w:sz w:val="24"/>
      <w:szCs w:val="24"/>
    </w:rPr>
  </w:style>
  <w:style w:type="table" w:styleId="af5">
    <w:name w:val="Table Grid"/>
    <w:basedOn w:val="a1"/>
    <w:rsid w:val="00A8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Символ сноски"/>
    <w:rsid w:val="002A7749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d"/>
    <w:uiPriority w:val="99"/>
    <w:rsid w:val="002A7749"/>
    <w:pPr>
      <w:spacing w:before="120" w:after="160" w:line="240" w:lineRule="exact"/>
    </w:pPr>
    <w:rPr>
      <w:sz w:val="20"/>
      <w:szCs w:val="20"/>
      <w:vertAlign w:val="superscript"/>
    </w:rPr>
  </w:style>
  <w:style w:type="paragraph" w:customStyle="1" w:styleId="ConsPlusTitle">
    <w:name w:val="ConsPlusTitle"/>
    <w:rsid w:val="002E2E1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6">
    <w:name w:val="Знак Знак6 Знак Знак"/>
    <w:basedOn w:val="a"/>
    <w:uiPriority w:val="99"/>
    <w:rsid w:val="007040B3"/>
    <w:pPr>
      <w:shd w:val="clear" w:color="auto" w:fill="FFFFFF"/>
      <w:spacing w:line="230" w:lineRule="exact"/>
      <w:ind w:firstLine="567"/>
      <w:jc w:val="both"/>
    </w:pPr>
    <w:rPr>
      <w:sz w:val="20"/>
      <w:szCs w:val="20"/>
      <w:vertAlign w:val="superscript"/>
    </w:rPr>
  </w:style>
  <w:style w:type="paragraph" w:customStyle="1" w:styleId="af7">
    <w:name w:val="Адресат"/>
    <w:basedOn w:val="a"/>
    <w:rsid w:val="00E61B63"/>
    <w:pPr>
      <w:suppressAutoHyphens/>
      <w:spacing w:line="240" w:lineRule="exac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zhikharev@mtb.permkr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07.&#1041;&#1083;&#1072;&#1085;&#1082;%20&#1047;&#1055;&#1055;-&#1052;&#1048;&#1053;&#1055;&#1056;&#1054;&#1052;&#1058;&#1054;&#1056;&#1043;%20&#1055;&#1077;&#1088;&#1084;&#1089;&#1082;&#1086;&#1075;&#1086;%20&#1082;&#1088;&#1072;&#1103;\&#1041;&#1083;&#1072;&#1085;&#1082;%20&#1047;&#1055;&#1055;-&#1052;&#1048;&#1053;&#1055;&#1056;&#1054;&#1052;&#1058;&#1054;&#1056;&#1043;%20&#1055;&#1077;&#1088;&#1084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D8C2-C75E-4AA1-83AF-A7763849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ЗПП-МИНПРОМТОРГ Пермского края</Template>
  <TotalTime>309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Светлана Станиславовна</dc:creator>
  <cp:keywords/>
  <dc:description/>
  <cp:lastModifiedBy>Старкова Анастасия Вячеславовна</cp:lastModifiedBy>
  <cp:revision>156</cp:revision>
  <cp:lastPrinted>2023-11-30T09:58:00Z</cp:lastPrinted>
  <dcterms:created xsi:type="dcterms:W3CDTF">2024-05-08T05:31:00Z</dcterms:created>
  <dcterms:modified xsi:type="dcterms:W3CDTF">2025-01-21T03:50:00Z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