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BF" w:rsidRPr="00455228" w:rsidRDefault="008D0832" w:rsidP="00A376C2">
      <w:pPr>
        <w:pStyle w:val="ad"/>
        <w:spacing w:after="0"/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-506730</wp:posOffset>
            </wp:positionV>
            <wp:extent cx="6848475" cy="2952115"/>
            <wp:effectExtent l="0" t="0" r="9525" b="635"/>
            <wp:wrapTight wrapText="bothSides">
              <wp:wrapPolygon edited="0">
                <wp:start x="0" y="0"/>
                <wp:lineTo x="0" y="21465"/>
                <wp:lineTo x="21570" y="21465"/>
                <wp:lineTo x="21570" y="0"/>
                <wp:lineTo x="0" y="0"/>
              </wp:wrapPolygon>
            </wp:wrapTight>
            <wp:docPr id="61" name="Рисунок 1" descr="приказ сделать (1) (1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 сделать (1) (1)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95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-145415</wp:posOffset>
                </wp:positionV>
                <wp:extent cx="159385" cy="90805"/>
                <wp:effectExtent l="2540" t="3175" r="0" b="1270"/>
                <wp:wrapNone/>
                <wp:docPr id="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703FD" id="Oval 64" o:spid="_x0000_s1026" style="position:absolute;margin-left:33.55pt;margin-top:-11.45pt;width:12.5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-103505</wp:posOffset>
                </wp:positionV>
                <wp:extent cx="180340" cy="0"/>
                <wp:effectExtent l="6985" t="6985" r="12700" b="12065"/>
                <wp:wrapNone/>
                <wp:docPr id="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9D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-2.85pt;margin-top:-8.15pt;width:14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D8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-114300</wp:posOffset>
                </wp:positionV>
                <wp:extent cx="0" cy="180975"/>
                <wp:effectExtent l="14605" t="15240" r="13970" b="13335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9063A" id="AutoShape 62" o:spid="_x0000_s1026" type="#_x0000_t32" style="position:absolute;margin-left:-2.25pt;margin-top:-9pt;width:0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4662805</wp:posOffset>
                </wp:positionH>
                <wp:positionV relativeFrom="page">
                  <wp:posOffset>2052320</wp:posOffset>
                </wp:positionV>
                <wp:extent cx="1278255" cy="274320"/>
                <wp:effectExtent l="0" t="4445" r="254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07" w:rsidRDefault="006D5007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67.15pt;margin-top:161.6pt;width:100.6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hzrg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" filled="f" stroked="f">
                <v:textbox inset="0,0,0,0">
                  <w:txbxContent>
                    <w:p w:rsidR="006D5007" w:rsidRDefault="006D5007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DBF">
        <w:t>О</w:t>
      </w:r>
      <w:r w:rsidR="00A376C2">
        <w:t xml:space="preserve"> </w:t>
      </w:r>
      <w:r w:rsidR="006A01EC">
        <w:t>внесении изменений в приказ начальника Управления образования администрации Кунгурского муниципального окр</w:t>
      </w:r>
      <w:r w:rsidR="00245C56">
        <w:t>уга Пермского края от 18.10.2024 №271-07-01-01-450</w:t>
      </w:r>
      <w:r w:rsidR="006A01EC">
        <w:t xml:space="preserve"> «О </w:t>
      </w:r>
      <w:r w:rsidR="00A376C2">
        <w:t xml:space="preserve">дислокации </w:t>
      </w:r>
      <w:r w:rsidR="00254FB2">
        <w:t xml:space="preserve">лагерей с дневным пребыванием детей, лагерей досуга и отдыха, разновозрастных отрядов, </w:t>
      </w:r>
      <w:r w:rsidR="00AB721B">
        <w:t xml:space="preserve">организованных </w:t>
      </w:r>
      <w:r w:rsidR="00A376C2">
        <w:t xml:space="preserve">на базе </w:t>
      </w:r>
      <w:r w:rsidR="00C957EA">
        <w:t>учреждений</w:t>
      </w:r>
      <w:r w:rsidR="008B2459">
        <w:t>,</w:t>
      </w:r>
      <w:r w:rsidR="00C957EA">
        <w:t xml:space="preserve"> подведомственных Управлению образования</w:t>
      </w:r>
      <w:r w:rsidR="00A376C2">
        <w:t xml:space="preserve"> </w:t>
      </w:r>
      <w:r w:rsidR="00484BA2">
        <w:t xml:space="preserve">администрации </w:t>
      </w:r>
      <w:r w:rsidR="00A376C2">
        <w:t>Кунгурского муниципального округа</w:t>
      </w:r>
      <w:r w:rsidR="00483DBF">
        <w:t xml:space="preserve"> </w:t>
      </w:r>
      <w:r w:rsidR="00C957EA">
        <w:t>Пермского</w:t>
      </w:r>
      <w:r w:rsidR="00A376C2">
        <w:t xml:space="preserve"> кра</w:t>
      </w:r>
      <w:r w:rsidR="00C957EA">
        <w:t>я</w:t>
      </w:r>
      <w:r w:rsidR="008B2459">
        <w:t>,</w:t>
      </w:r>
      <w:r w:rsidR="00A376C2">
        <w:t xml:space="preserve"> </w:t>
      </w:r>
      <w:r w:rsidR="003D771F">
        <w:t>в 202</w:t>
      </w:r>
      <w:r w:rsidR="00245C56">
        <w:t>5</w:t>
      </w:r>
      <w:r w:rsidR="00767A08">
        <w:t xml:space="preserve"> году</w:t>
      </w:r>
      <w:r w:rsidR="006A01EC">
        <w:t>»</w:t>
      </w:r>
      <w:r w:rsidR="00483DBF" w:rsidRPr="00455228">
        <w:t xml:space="preserve"> </w:t>
      </w:r>
    </w:p>
    <w:p w:rsidR="005D199A" w:rsidRDefault="005D199A" w:rsidP="005D199A">
      <w:pPr>
        <w:pStyle w:val="a7"/>
        <w:tabs>
          <w:tab w:val="left" w:pos="1134"/>
        </w:tabs>
        <w:spacing w:line="240" w:lineRule="auto"/>
        <w:ind w:firstLine="709"/>
        <w:rPr>
          <w:color w:val="000000"/>
          <w:szCs w:val="28"/>
        </w:rPr>
      </w:pPr>
    </w:p>
    <w:p w:rsidR="00455228" w:rsidRPr="00455228" w:rsidRDefault="008311E4" w:rsidP="00CA6F88">
      <w:pPr>
        <w:pStyle w:val="a7"/>
        <w:tabs>
          <w:tab w:val="left" w:pos="1134"/>
        </w:tabs>
        <w:spacing w:line="240" w:lineRule="auto"/>
        <w:ind w:firstLine="709"/>
        <w:rPr>
          <w:szCs w:val="24"/>
        </w:rPr>
      </w:pPr>
      <w:r>
        <w:rPr>
          <w:color w:val="000000"/>
          <w:szCs w:val="28"/>
        </w:rPr>
        <w:t xml:space="preserve">В </w:t>
      </w:r>
      <w:r w:rsidR="00455228" w:rsidRPr="00455228">
        <w:rPr>
          <w:color w:val="000000"/>
          <w:szCs w:val="28"/>
        </w:rPr>
        <w:t>соответствии с Федеральным законом от 6 октября 2003г. № 131-ФЗ «Об общих принципах организации местного самоуправления в Российской Федерации», Законом Пермского края от 05 февраля 2016г. № 602-ПК «Об организации и обеспечении отдыха детей и их оздоровления в Пермском крае», Законом Пермского края от 02 апреля 2010г. № 607-ПК «О передаче органам местного самоуправления отдельных государственных полномочий по организации и обеспечению отдыха детей и их оздоровления»</w:t>
      </w:r>
    </w:p>
    <w:p w:rsidR="00455228" w:rsidRPr="00455228" w:rsidRDefault="00455228" w:rsidP="00CA6F88">
      <w:pPr>
        <w:tabs>
          <w:tab w:val="left" w:pos="1134"/>
        </w:tabs>
        <w:ind w:firstLine="720"/>
        <w:jc w:val="both"/>
        <w:rPr>
          <w:b/>
          <w:szCs w:val="28"/>
        </w:rPr>
      </w:pPr>
      <w:r w:rsidRPr="00455228">
        <w:rPr>
          <w:b/>
          <w:szCs w:val="28"/>
        </w:rPr>
        <w:t>ПРИКАЗЫВАЮ:</w:t>
      </w:r>
    </w:p>
    <w:p w:rsidR="006A01EC" w:rsidRPr="006A01EC" w:rsidRDefault="006A01EC" w:rsidP="00245C56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b w:val="0"/>
        </w:rPr>
      </w:pPr>
      <w:r w:rsidRPr="006A01EC">
        <w:rPr>
          <w:b w:val="0"/>
          <w:szCs w:val="28"/>
        </w:rPr>
        <w:t>Внести</w:t>
      </w:r>
      <w:r w:rsidRPr="006A01EC">
        <w:rPr>
          <w:b w:val="0"/>
        </w:rPr>
        <w:t xml:space="preserve"> в приказ начальника Управления образования администрации Кунгурского муниципального округа Пермского края от</w:t>
      </w:r>
      <w:r w:rsidR="00245C56" w:rsidRPr="00245C56">
        <w:t xml:space="preserve"> </w:t>
      </w:r>
      <w:r w:rsidR="00245C56" w:rsidRPr="00245C56">
        <w:rPr>
          <w:b w:val="0"/>
        </w:rPr>
        <w:t xml:space="preserve">18.10.2024 </w:t>
      </w:r>
      <w:r w:rsidR="00245C56">
        <w:rPr>
          <w:b w:val="0"/>
        </w:rPr>
        <w:t xml:space="preserve">                          </w:t>
      </w:r>
      <w:r w:rsidR="00245C56" w:rsidRPr="00245C56">
        <w:rPr>
          <w:b w:val="0"/>
        </w:rPr>
        <w:t xml:space="preserve">№271-07-01-01-450 «О дислокации лагерей с дневным пребыванием детей, лагерей досуга и отдыха, разновозрастных отрядов, организованных на базе учреждений, подведомственных Управлению образования администрации Кунгурского муниципального округа </w:t>
      </w:r>
      <w:r w:rsidR="00245C56">
        <w:rPr>
          <w:b w:val="0"/>
        </w:rPr>
        <w:t>Пермского края, в 2025 году»</w:t>
      </w:r>
      <w:r w:rsidR="006A4869">
        <w:rPr>
          <w:b w:val="0"/>
        </w:rPr>
        <w:t xml:space="preserve"> </w:t>
      </w:r>
      <w:r>
        <w:rPr>
          <w:b w:val="0"/>
        </w:rPr>
        <w:t>следующие изменения:</w:t>
      </w:r>
    </w:p>
    <w:p w:rsidR="00774565" w:rsidRDefault="00CE0ECE" w:rsidP="00245C56">
      <w:pPr>
        <w:tabs>
          <w:tab w:val="left" w:pos="0"/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>1.1</w:t>
      </w:r>
      <w:r w:rsidRPr="00CE0ECE">
        <w:rPr>
          <w:szCs w:val="28"/>
        </w:rPr>
        <w:t>.</w:t>
      </w:r>
      <w:r w:rsidR="00774565" w:rsidRPr="00774565">
        <w:t xml:space="preserve"> </w:t>
      </w:r>
      <w:r w:rsidR="00774565" w:rsidRPr="00774565">
        <w:rPr>
          <w:szCs w:val="28"/>
        </w:rPr>
        <w:t>Дислокацию лагерей с дневным пребыванием детей, о</w:t>
      </w:r>
      <w:r w:rsidR="00E3697D">
        <w:rPr>
          <w:szCs w:val="28"/>
        </w:rPr>
        <w:t xml:space="preserve">рганизованных в период </w:t>
      </w:r>
      <w:r w:rsidR="00245C56">
        <w:rPr>
          <w:szCs w:val="28"/>
        </w:rPr>
        <w:t>весеннего</w:t>
      </w:r>
      <w:r w:rsidR="00774565" w:rsidRPr="00774565">
        <w:rPr>
          <w:szCs w:val="28"/>
        </w:rPr>
        <w:t xml:space="preserve"> каникулярного периода на базе учреждений, подведомственных Управлению образования, изложить в редакции согласно пр</w:t>
      </w:r>
      <w:r w:rsidR="00774565">
        <w:rPr>
          <w:szCs w:val="28"/>
        </w:rPr>
        <w:t>иложению 1 к настоящему приказу.</w:t>
      </w:r>
    </w:p>
    <w:p w:rsidR="00483DBF" w:rsidRDefault="00E3697D" w:rsidP="00245C56">
      <w:pPr>
        <w:tabs>
          <w:tab w:val="left" w:pos="1134"/>
          <w:tab w:val="left" w:pos="1418"/>
        </w:tabs>
        <w:jc w:val="both"/>
        <w:rPr>
          <w:szCs w:val="28"/>
        </w:rPr>
      </w:pPr>
      <w:r>
        <w:rPr>
          <w:szCs w:val="28"/>
        </w:rPr>
        <w:t>2</w:t>
      </w:r>
      <w:r w:rsidR="00E47530">
        <w:rPr>
          <w:szCs w:val="28"/>
        </w:rPr>
        <w:t xml:space="preserve">. </w:t>
      </w:r>
      <w:r w:rsidR="00483DBF" w:rsidRPr="00483DBF">
        <w:rPr>
          <w:szCs w:val="28"/>
        </w:rPr>
        <w:t xml:space="preserve">Контроль за исполнением приказа возложить на </w:t>
      </w:r>
      <w:r w:rsidR="00483DBF">
        <w:rPr>
          <w:szCs w:val="28"/>
        </w:rPr>
        <w:t>з</w:t>
      </w:r>
      <w:r w:rsidR="00483DBF" w:rsidRPr="00483DBF">
        <w:rPr>
          <w:szCs w:val="28"/>
        </w:rPr>
        <w:t>аместител</w:t>
      </w:r>
      <w:r w:rsidR="00483DBF">
        <w:rPr>
          <w:szCs w:val="28"/>
        </w:rPr>
        <w:t>я</w:t>
      </w:r>
      <w:r w:rsidR="00483DBF" w:rsidRPr="00483DBF">
        <w:rPr>
          <w:szCs w:val="28"/>
        </w:rPr>
        <w:t xml:space="preserve"> начальника по общему, дополнительному образованию и воспитанию</w:t>
      </w:r>
      <w:r w:rsidR="003D3027">
        <w:rPr>
          <w:szCs w:val="28"/>
        </w:rPr>
        <w:t xml:space="preserve"> </w:t>
      </w:r>
      <w:proofErr w:type="spellStart"/>
      <w:r w:rsidR="00483DBF" w:rsidRPr="00483DBF">
        <w:rPr>
          <w:szCs w:val="28"/>
        </w:rPr>
        <w:t>Стругову</w:t>
      </w:r>
      <w:proofErr w:type="spellEnd"/>
      <w:r w:rsidR="00483DBF" w:rsidRPr="00483DBF">
        <w:rPr>
          <w:szCs w:val="28"/>
        </w:rPr>
        <w:t xml:space="preserve"> Ю.В.</w:t>
      </w:r>
    </w:p>
    <w:p w:rsidR="003D3027" w:rsidRDefault="003D3027" w:rsidP="00245C56">
      <w:pPr>
        <w:tabs>
          <w:tab w:val="left" w:pos="1134"/>
          <w:tab w:val="left" w:pos="1418"/>
        </w:tabs>
        <w:jc w:val="both"/>
        <w:rPr>
          <w:szCs w:val="28"/>
        </w:rPr>
      </w:pPr>
    </w:p>
    <w:p w:rsidR="003D3027" w:rsidRDefault="003D3027" w:rsidP="00245C56">
      <w:pPr>
        <w:tabs>
          <w:tab w:val="left" w:pos="1134"/>
          <w:tab w:val="left" w:pos="1418"/>
        </w:tabs>
        <w:jc w:val="both"/>
        <w:rPr>
          <w:szCs w:val="28"/>
        </w:rPr>
      </w:pPr>
    </w:p>
    <w:p w:rsidR="003D3027" w:rsidRPr="00483DBF" w:rsidRDefault="003D3027" w:rsidP="00245C56">
      <w:pPr>
        <w:tabs>
          <w:tab w:val="left" w:pos="1134"/>
          <w:tab w:val="left" w:pos="1418"/>
        </w:tabs>
        <w:jc w:val="both"/>
        <w:rPr>
          <w:szCs w:val="28"/>
        </w:rPr>
      </w:pPr>
    </w:p>
    <w:p w:rsidR="005D199A" w:rsidRDefault="005D199A" w:rsidP="00930034">
      <w:pPr>
        <w:tabs>
          <w:tab w:val="left" w:pos="1134"/>
        </w:tabs>
        <w:jc w:val="both"/>
        <w:rPr>
          <w:szCs w:val="28"/>
        </w:rPr>
      </w:pPr>
    </w:p>
    <w:p w:rsidR="00245C56" w:rsidRDefault="00E3697D" w:rsidP="00E3697D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Начальник</w:t>
      </w:r>
      <w:r w:rsidR="00455228" w:rsidRPr="00483DBF">
        <w:rPr>
          <w:szCs w:val="28"/>
        </w:rPr>
        <w:t xml:space="preserve">                                          </w:t>
      </w:r>
      <w:r w:rsidR="00A323D2">
        <w:rPr>
          <w:szCs w:val="28"/>
        </w:rPr>
        <w:t xml:space="preserve">         </w:t>
      </w:r>
      <w:r w:rsidR="00100CB9">
        <w:rPr>
          <w:szCs w:val="28"/>
        </w:rPr>
        <w:t xml:space="preserve">                    </w:t>
      </w:r>
      <w:r w:rsidR="00455228" w:rsidRPr="00483DBF">
        <w:rPr>
          <w:szCs w:val="28"/>
        </w:rPr>
        <w:t xml:space="preserve">  </w:t>
      </w:r>
      <w:r w:rsidR="00A76FCF">
        <w:rPr>
          <w:szCs w:val="28"/>
        </w:rPr>
        <w:t xml:space="preserve">  </w:t>
      </w:r>
      <w:r w:rsidR="00F93E13">
        <w:rPr>
          <w:szCs w:val="28"/>
        </w:rPr>
        <w:t xml:space="preserve"> </w:t>
      </w:r>
      <w:r w:rsidR="00455228" w:rsidRPr="00483DBF">
        <w:rPr>
          <w:szCs w:val="28"/>
        </w:rPr>
        <w:t xml:space="preserve">  </w:t>
      </w:r>
      <w:r w:rsidR="00130E62">
        <w:rPr>
          <w:szCs w:val="28"/>
        </w:rPr>
        <w:t xml:space="preserve">      </w:t>
      </w:r>
      <w:r>
        <w:rPr>
          <w:szCs w:val="28"/>
        </w:rPr>
        <w:t xml:space="preserve">       О.А. </w:t>
      </w:r>
      <w:proofErr w:type="spellStart"/>
      <w:r>
        <w:rPr>
          <w:szCs w:val="28"/>
        </w:rPr>
        <w:t>Паршакова</w:t>
      </w:r>
      <w:proofErr w:type="spellEnd"/>
    </w:p>
    <w:p w:rsidR="00245C56" w:rsidRDefault="00245C56" w:rsidP="00E3697D">
      <w:pPr>
        <w:tabs>
          <w:tab w:val="left" w:pos="1134"/>
        </w:tabs>
        <w:jc w:val="both"/>
        <w:rPr>
          <w:szCs w:val="28"/>
        </w:rPr>
      </w:pPr>
    </w:p>
    <w:p w:rsidR="00E3697D" w:rsidRDefault="00E3697D" w:rsidP="00E3697D">
      <w:pPr>
        <w:spacing w:line="240" w:lineRule="exact"/>
        <w:rPr>
          <w:szCs w:val="28"/>
        </w:rPr>
      </w:pPr>
    </w:p>
    <w:p w:rsidR="00774565" w:rsidRPr="00774565" w:rsidRDefault="00E3697D" w:rsidP="00E3697D">
      <w:pPr>
        <w:spacing w:line="240" w:lineRule="exact"/>
        <w:jc w:val="center"/>
        <w:rPr>
          <w:szCs w:val="24"/>
        </w:rPr>
      </w:pPr>
      <w:r>
        <w:rPr>
          <w:szCs w:val="28"/>
        </w:rPr>
        <w:lastRenderedPageBreak/>
        <w:t xml:space="preserve">                                             </w:t>
      </w:r>
      <w:r w:rsidR="00DC586A">
        <w:rPr>
          <w:szCs w:val="28"/>
        </w:rPr>
        <w:t xml:space="preserve">  </w:t>
      </w:r>
      <w:r w:rsidR="00245C56">
        <w:rPr>
          <w:szCs w:val="28"/>
        </w:rPr>
        <w:t xml:space="preserve">  </w:t>
      </w:r>
      <w:r w:rsidR="00774565" w:rsidRPr="00774565">
        <w:rPr>
          <w:szCs w:val="24"/>
        </w:rPr>
        <w:t>Приложение 1</w:t>
      </w:r>
    </w:p>
    <w:p w:rsidR="00774565" w:rsidRPr="00774565" w:rsidRDefault="00774565" w:rsidP="00774565">
      <w:pPr>
        <w:tabs>
          <w:tab w:val="left" w:pos="7608"/>
        </w:tabs>
        <w:spacing w:line="240" w:lineRule="exact"/>
        <w:ind w:left="5670"/>
        <w:jc w:val="both"/>
        <w:rPr>
          <w:szCs w:val="24"/>
        </w:rPr>
      </w:pPr>
      <w:r w:rsidRPr="00774565">
        <w:rPr>
          <w:szCs w:val="24"/>
        </w:rPr>
        <w:t>к приказу начальника Управления образования администрации Кунгурского муниципального округа Пермского края</w:t>
      </w:r>
    </w:p>
    <w:p w:rsidR="00774565" w:rsidRPr="00774565" w:rsidRDefault="00774565" w:rsidP="00774565">
      <w:pPr>
        <w:tabs>
          <w:tab w:val="left" w:pos="7608"/>
        </w:tabs>
        <w:spacing w:line="240" w:lineRule="exact"/>
        <w:ind w:left="5670"/>
        <w:rPr>
          <w:szCs w:val="24"/>
          <w:u w:val="single"/>
        </w:rPr>
      </w:pPr>
      <w:r w:rsidRPr="00774565">
        <w:rPr>
          <w:szCs w:val="24"/>
        </w:rPr>
        <w:t>от</w:t>
      </w:r>
      <w:r w:rsidRPr="00774565">
        <w:rPr>
          <w:szCs w:val="24"/>
          <w:u w:val="single"/>
        </w:rPr>
        <w:t xml:space="preserve"> __________</w:t>
      </w:r>
      <w:r w:rsidRPr="00774565">
        <w:rPr>
          <w:szCs w:val="24"/>
        </w:rPr>
        <w:t>№_</w:t>
      </w:r>
      <w:r w:rsidRPr="00774565">
        <w:rPr>
          <w:szCs w:val="24"/>
          <w:u w:val="single"/>
        </w:rPr>
        <w:t>_____________</w:t>
      </w:r>
    </w:p>
    <w:p w:rsidR="00774565" w:rsidRDefault="00774565" w:rsidP="00774565">
      <w:pPr>
        <w:spacing w:line="240" w:lineRule="exact"/>
        <w:jc w:val="center"/>
        <w:rPr>
          <w:b/>
          <w:szCs w:val="28"/>
        </w:rPr>
      </w:pPr>
    </w:p>
    <w:p w:rsidR="00CE0ECE" w:rsidRPr="00CE0ECE" w:rsidRDefault="00CE0ECE" w:rsidP="00CE0ECE">
      <w:pPr>
        <w:spacing w:line="240" w:lineRule="exact"/>
        <w:jc w:val="center"/>
        <w:rPr>
          <w:b/>
          <w:sz w:val="24"/>
          <w:szCs w:val="24"/>
        </w:rPr>
      </w:pPr>
    </w:p>
    <w:p w:rsidR="00CE0ECE" w:rsidRPr="00CE0ECE" w:rsidRDefault="00CE0ECE" w:rsidP="00CE0ECE">
      <w:pPr>
        <w:spacing w:line="240" w:lineRule="exact"/>
        <w:jc w:val="center"/>
        <w:rPr>
          <w:b/>
          <w:szCs w:val="28"/>
        </w:rPr>
      </w:pPr>
      <w:r w:rsidRPr="00CE0ECE">
        <w:rPr>
          <w:b/>
          <w:szCs w:val="28"/>
        </w:rPr>
        <w:t xml:space="preserve">Дислокация лагерей с дневным пребыванием детей, организованных в период </w:t>
      </w:r>
      <w:r w:rsidR="00245C56">
        <w:rPr>
          <w:b/>
          <w:szCs w:val="28"/>
        </w:rPr>
        <w:t>весеннего</w:t>
      </w:r>
      <w:r w:rsidRPr="00CE0ECE">
        <w:rPr>
          <w:b/>
          <w:szCs w:val="28"/>
        </w:rPr>
        <w:t xml:space="preserve"> каникулярного периода на базе учреждений, подведомственных Управлению образования</w:t>
      </w:r>
    </w:p>
    <w:p w:rsidR="00CE0ECE" w:rsidRPr="00CE0ECE" w:rsidRDefault="00CE0ECE" w:rsidP="00CE0ECE">
      <w:pPr>
        <w:spacing w:line="240" w:lineRule="exact"/>
        <w:jc w:val="center"/>
        <w:rPr>
          <w:szCs w:val="28"/>
        </w:rPr>
      </w:pPr>
    </w:p>
    <w:tbl>
      <w:tblPr>
        <w:tblW w:w="518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990"/>
        <w:gridCol w:w="1419"/>
        <w:gridCol w:w="1419"/>
      </w:tblGrid>
      <w:tr w:rsidR="00CE0ECE" w:rsidRPr="00CE0ECE" w:rsidTr="00245C56">
        <w:trPr>
          <w:trHeight w:val="305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№ п/п</w:t>
            </w:r>
          </w:p>
        </w:tc>
        <w:tc>
          <w:tcPr>
            <w:tcW w:w="22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</w:p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 xml:space="preserve">Количество дней пребывания 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Численность детей в возрасте от 7 до 17 лет (включительно), чел.</w:t>
            </w:r>
          </w:p>
        </w:tc>
      </w:tr>
      <w:tr w:rsidR="00CE0ECE" w:rsidRPr="00CE0ECE" w:rsidTr="00245C56">
        <w:trPr>
          <w:trHeight w:val="697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0"/>
              </w:rPr>
            </w:pPr>
          </w:p>
        </w:tc>
        <w:tc>
          <w:tcPr>
            <w:tcW w:w="22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всего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в т.ч.</w:t>
            </w:r>
          </w:p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 xml:space="preserve"> имеющие право на бесплатное пребывание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color w:val="000000"/>
                <w:sz w:val="20"/>
              </w:rPr>
            </w:pPr>
            <w:r w:rsidRPr="00CE0ECE">
              <w:rPr>
                <w:color w:val="000000"/>
                <w:sz w:val="20"/>
              </w:rPr>
              <w:t>в т.ч. с  родительской платой</w:t>
            </w:r>
          </w:p>
        </w:tc>
      </w:tr>
      <w:tr w:rsidR="00CE0ECE" w:rsidRPr="00CE0ECE" w:rsidTr="00245C56">
        <w:trPr>
          <w:trHeight w:val="25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1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CE0ECE" w:rsidP="00CE0ECE">
            <w:pPr>
              <w:jc w:val="center"/>
              <w:rPr>
                <w:sz w:val="18"/>
                <w:szCs w:val="18"/>
              </w:rPr>
            </w:pPr>
            <w:r w:rsidRPr="00CE0ECE">
              <w:rPr>
                <w:sz w:val="18"/>
                <w:szCs w:val="18"/>
              </w:rPr>
              <w:t>6 </w:t>
            </w:r>
          </w:p>
        </w:tc>
      </w:tr>
      <w:tr w:rsidR="00245C56" w:rsidRPr="00245C56" w:rsidTr="00245C56">
        <w:trPr>
          <w:trHeight w:val="25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56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 w:rsidRPr="00245C56">
              <w:rPr>
                <w:sz w:val="24"/>
                <w:szCs w:val="24"/>
              </w:rPr>
              <w:t>1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56" w:rsidRPr="00245C56" w:rsidRDefault="00245C56" w:rsidP="00245C56">
            <w:pPr>
              <w:rPr>
                <w:sz w:val="24"/>
                <w:szCs w:val="24"/>
              </w:rPr>
            </w:pPr>
            <w:r w:rsidRPr="00245C56">
              <w:rPr>
                <w:sz w:val="24"/>
                <w:szCs w:val="24"/>
              </w:rPr>
              <w:t>МАОУ лицей №1 города Кунгура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C56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 w:rsidRPr="00245C56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56" w:rsidRPr="00245C56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56" w:rsidRPr="00245C56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C56" w:rsidRPr="00245C56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E0ECE" w:rsidRPr="00245C56" w:rsidTr="00245C56">
        <w:trPr>
          <w:trHeight w:val="199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CE0ECE" w:rsidRPr="00CE0ECE" w:rsidTr="00245C56">
        <w:trPr>
          <w:trHeight w:val="29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245C56" w:rsidP="00CE0E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МАОУ «СОШ № 2 </w:t>
            </w:r>
            <w:proofErr w:type="spellStart"/>
            <w:r>
              <w:rPr>
                <w:color w:val="000000"/>
                <w:sz w:val="24"/>
                <w:szCs w:val="24"/>
              </w:rPr>
              <w:t>им.</w:t>
            </w:r>
            <w:r w:rsidR="00CE0ECE" w:rsidRPr="00CE0ECE">
              <w:rPr>
                <w:color w:val="000000"/>
                <w:sz w:val="24"/>
                <w:szCs w:val="24"/>
              </w:rPr>
              <w:t>М.И.Грибушина</w:t>
            </w:r>
            <w:proofErr w:type="spellEnd"/>
            <w:r w:rsidR="00CE0ECE" w:rsidRPr="00CE0EC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E0ECE" w:rsidRPr="00CE0ECE" w:rsidTr="00245C56">
        <w:trPr>
          <w:trHeight w:val="25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4"/>
                <w:szCs w:val="24"/>
              </w:rPr>
            </w:pPr>
            <w:r w:rsidRPr="006A4869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CE0ECE" w:rsidRPr="00CE0ECE" w:rsidTr="00245C56">
        <w:trPr>
          <w:trHeight w:val="342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CE0E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«</w:t>
            </w:r>
            <w:r w:rsidR="00CE0ECE" w:rsidRPr="00CE0ECE">
              <w:rPr>
                <w:color w:val="000000"/>
                <w:sz w:val="24"/>
                <w:szCs w:val="24"/>
              </w:rPr>
              <w:t xml:space="preserve">СОШ № 12 </w:t>
            </w:r>
            <w:r>
              <w:rPr>
                <w:color w:val="000000"/>
                <w:sz w:val="24"/>
                <w:szCs w:val="24"/>
              </w:rPr>
              <w:t xml:space="preserve">им. В.Ф. </w:t>
            </w:r>
            <w:proofErr w:type="spellStart"/>
            <w:r>
              <w:rPr>
                <w:color w:val="000000"/>
                <w:sz w:val="24"/>
                <w:szCs w:val="24"/>
              </w:rPr>
              <w:t>Маргелова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E0ECE" w:rsidRPr="00CE0ECE" w:rsidTr="00245C56">
        <w:trPr>
          <w:trHeight w:val="262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МАОУ «Гимназия № 16»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E0ECE" w:rsidRPr="00CE0ECE" w:rsidTr="00245C56">
        <w:trPr>
          <w:trHeight w:val="223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4"/>
                <w:szCs w:val="24"/>
              </w:rPr>
            </w:pPr>
            <w:r w:rsidRPr="006A4869">
              <w:rPr>
                <w:color w:val="000000" w:themeColor="text1"/>
                <w:sz w:val="24"/>
                <w:szCs w:val="24"/>
              </w:rPr>
              <w:t>МАОУ СОШ № 18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245C56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E0ECE" w:rsidRPr="00CE0ECE" w:rsidTr="00245C56">
        <w:trPr>
          <w:trHeight w:val="314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CE0ECE" w:rsidP="00CE0ECE">
            <w:pPr>
              <w:rPr>
                <w:color w:val="000000"/>
                <w:sz w:val="24"/>
                <w:szCs w:val="24"/>
              </w:rPr>
            </w:pPr>
            <w:r w:rsidRPr="006A4869">
              <w:rPr>
                <w:color w:val="000000" w:themeColor="text1"/>
                <w:sz w:val="24"/>
                <w:szCs w:val="24"/>
              </w:rPr>
              <w:t>МАОУ СОШ № 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43410" w:rsidRPr="00CE0ECE" w:rsidTr="00245C56">
        <w:trPr>
          <w:trHeight w:val="314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410" w:rsidRPr="00245C56" w:rsidRDefault="00245C56" w:rsidP="00CE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10" w:rsidRPr="006A4869" w:rsidRDefault="00643410" w:rsidP="00CE0E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10" w:rsidRPr="00CE0ECE" w:rsidRDefault="00643410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10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410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410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0ECE" w:rsidRPr="00CE0ECE" w:rsidTr="00245C56">
        <w:trPr>
          <w:trHeight w:val="224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«Голдыревская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E0ECE" w:rsidRPr="00CE0ECE" w:rsidTr="00245C56">
        <w:trPr>
          <w:trHeight w:val="299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«Ергачинская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E0ECE" w:rsidRPr="00CE0ECE" w:rsidTr="00245C56">
        <w:trPr>
          <w:trHeight w:val="247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43410">
              <w:rPr>
                <w:sz w:val="24"/>
                <w:szCs w:val="24"/>
              </w:rPr>
              <w:t>МАОУ «Калининская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E0ECE" w:rsidRPr="00CE0ECE" w:rsidTr="00245C56">
        <w:trPr>
          <w:trHeight w:val="210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E0ECE" w:rsidRPr="00CE0ECE" w:rsidTr="00245C56">
        <w:trPr>
          <w:trHeight w:val="299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«Кыласовская СОШ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0ECE" w:rsidRPr="00CE0ECE" w:rsidTr="00245C56">
        <w:trPr>
          <w:trHeight w:val="262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43410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E1017F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E1017F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E0ECE" w:rsidRPr="00CE0ECE" w:rsidTr="00245C56">
        <w:trPr>
          <w:trHeight w:val="209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A4869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CE0ECE" w:rsidRPr="00CE0ECE" w:rsidTr="00245C56">
        <w:trPr>
          <w:trHeight w:val="15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«Сергинская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0ECE" w:rsidRPr="00CE0ECE" w:rsidTr="00245C56">
        <w:trPr>
          <w:trHeight w:val="262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A4869">
              <w:rPr>
                <w:color w:val="000000" w:themeColor="text1"/>
                <w:sz w:val="24"/>
                <w:szCs w:val="24"/>
              </w:rPr>
              <w:t>МАОУ «Троельжанская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E0ECE" w:rsidRPr="00CE0ECE" w:rsidTr="00245C56">
        <w:trPr>
          <w:trHeight w:val="33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«Усть-Туркская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E0ECE" w:rsidRPr="00CE0ECE" w:rsidTr="00245C56">
        <w:trPr>
          <w:trHeight w:val="27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A4869">
              <w:rPr>
                <w:color w:val="000000" w:themeColor="text1"/>
                <w:sz w:val="24"/>
                <w:szCs w:val="24"/>
              </w:rPr>
              <w:t>МАОУ «Шадейская СОШ»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0ECE" w:rsidRPr="00CE0ECE" w:rsidTr="00245C56">
        <w:trPr>
          <w:trHeight w:val="23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A4869">
              <w:rPr>
                <w:color w:val="000000" w:themeColor="text1"/>
                <w:sz w:val="24"/>
                <w:szCs w:val="24"/>
              </w:rPr>
              <w:t>МАОУ «Моховская ООШ»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E0ECE" w:rsidRPr="00CE0ECE" w:rsidTr="00245C56">
        <w:trPr>
          <w:trHeight w:val="32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6A4869">
              <w:rPr>
                <w:sz w:val="24"/>
                <w:szCs w:val="24"/>
              </w:rPr>
              <w:t>МАОУ «Неволинская ООШ»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E0ECE" w:rsidRPr="00CE0ECE" w:rsidTr="00245C56">
        <w:trPr>
          <w:trHeight w:val="28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245C56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«Троицкая ООШ»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E0ECE" w:rsidRPr="00CE0ECE" w:rsidTr="00245C56">
        <w:trPr>
          <w:trHeight w:val="234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245C56" w:rsidP="00CE0E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ECE" w:rsidRPr="00CE0ECE" w:rsidRDefault="00CE0ECE" w:rsidP="00CE0ECE">
            <w:pPr>
              <w:rPr>
                <w:sz w:val="24"/>
                <w:szCs w:val="24"/>
              </w:rPr>
            </w:pPr>
            <w:r w:rsidRPr="00CE0ECE">
              <w:rPr>
                <w:sz w:val="24"/>
                <w:szCs w:val="24"/>
              </w:rPr>
              <w:t>МАОУ «Филипповская ООШ»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color w:val="000000"/>
                <w:sz w:val="24"/>
                <w:szCs w:val="24"/>
              </w:rPr>
            </w:pPr>
            <w:r w:rsidRPr="00CE0E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CE" w:rsidRPr="00CE0ECE" w:rsidRDefault="003D3027" w:rsidP="0024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E0ECE" w:rsidRPr="00CE0ECE" w:rsidTr="00245C56">
        <w:trPr>
          <w:trHeight w:val="268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CE" w:rsidRPr="00CE0ECE" w:rsidRDefault="00CE0ECE" w:rsidP="00CE0ECE">
            <w:pPr>
              <w:rPr>
                <w:b/>
                <w:bCs/>
                <w:sz w:val="24"/>
                <w:szCs w:val="24"/>
              </w:rPr>
            </w:pPr>
            <w:r w:rsidRPr="00CE0E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CE" w:rsidRPr="00CE0ECE" w:rsidRDefault="00CE0ECE" w:rsidP="00CE0ECE">
            <w:pPr>
              <w:rPr>
                <w:b/>
                <w:bCs/>
                <w:sz w:val="24"/>
                <w:szCs w:val="24"/>
              </w:rPr>
            </w:pPr>
            <w:r w:rsidRPr="00CE0ECE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CE0EC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ECE" w:rsidRPr="00CE0ECE" w:rsidRDefault="00E1017F" w:rsidP="00245C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ECE" w:rsidRPr="00CE0ECE" w:rsidRDefault="003D3027" w:rsidP="00245C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ECE" w:rsidRPr="00CE0ECE" w:rsidRDefault="00E1017F" w:rsidP="00245C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1035</w:t>
            </w:r>
          </w:p>
        </w:tc>
      </w:tr>
    </w:tbl>
    <w:p w:rsidR="00CE0ECE" w:rsidRPr="00CE0ECE" w:rsidRDefault="00CE0ECE" w:rsidP="00CE0ECE">
      <w:pPr>
        <w:spacing w:line="240" w:lineRule="exact"/>
        <w:rPr>
          <w:szCs w:val="28"/>
        </w:rPr>
      </w:pPr>
      <w:r w:rsidRPr="00CE0ECE">
        <w:rPr>
          <w:szCs w:val="24"/>
        </w:rPr>
        <w:t xml:space="preserve">                                      </w:t>
      </w:r>
    </w:p>
    <w:p w:rsidR="00CE0ECE" w:rsidRPr="00CE0ECE" w:rsidRDefault="00CE0ECE" w:rsidP="00CE0ECE">
      <w:pPr>
        <w:jc w:val="center"/>
        <w:rPr>
          <w:szCs w:val="28"/>
        </w:rPr>
      </w:pPr>
    </w:p>
    <w:p w:rsidR="000D00D7" w:rsidRDefault="000D00D7" w:rsidP="00A323D2">
      <w:pPr>
        <w:spacing w:line="240" w:lineRule="exact"/>
        <w:ind w:left="5670"/>
        <w:rPr>
          <w:szCs w:val="24"/>
        </w:rPr>
      </w:pPr>
      <w:bookmarkStart w:id="0" w:name="_GoBack"/>
      <w:bookmarkEnd w:id="0"/>
    </w:p>
    <w:sectPr w:rsidR="000D00D7" w:rsidSect="00B07A3C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5B" w:rsidRDefault="0022645B">
      <w:r>
        <w:separator/>
      </w:r>
    </w:p>
  </w:endnote>
  <w:endnote w:type="continuationSeparator" w:id="0">
    <w:p w:rsidR="0022645B" w:rsidRDefault="002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5B" w:rsidRDefault="0022645B">
      <w:r>
        <w:separator/>
      </w:r>
    </w:p>
  </w:footnote>
  <w:footnote w:type="continuationSeparator" w:id="0">
    <w:p w:rsidR="0022645B" w:rsidRDefault="0022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07" w:rsidRDefault="006D5007">
    <w:pPr>
      <w:pStyle w:val="a3"/>
      <w:jc w:val="center"/>
    </w:pPr>
  </w:p>
  <w:p w:rsidR="006D5007" w:rsidRDefault="006D50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4C"/>
    <w:multiLevelType w:val="multilevel"/>
    <w:tmpl w:val="627EDB2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943708C"/>
    <w:multiLevelType w:val="multilevel"/>
    <w:tmpl w:val="DF28B9A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03C0E4A"/>
    <w:multiLevelType w:val="multilevel"/>
    <w:tmpl w:val="7D8E1D28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50B08E0"/>
    <w:multiLevelType w:val="multilevel"/>
    <w:tmpl w:val="E0220A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5702CAF"/>
    <w:multiLevelType w:val="multilevel"/>
    <w:tmpl w:val="DCA0709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5" w15:restartNumberingAfterBreak="0">
    <w:nsid w:val="2753548E"/>
    <w:multiLevelType w:val="hybridMultilevel"/>
    <w:tmpl w:val="081A0C26"/>
    <w:lvl w:ilvl="0" w:tplc="0419000F">
      <w:start w:val="6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2255F4"/>
    <w:multiLevelType w:val="multilevel"/>
    <w:tmpl w:val="7FE28D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061395E"/>
    <w:multiLevelType w:val="multilevel"/>
    <w:tmpl w:val="FB489B7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 w15:restartNumberingAfterBreak="0">
    <w:nsid w:val="34347200"/>
    <w:multiLevelType w:val="multilevel"/>
    <w:tmpl w:val="14D8F2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04F4EA9"/>
    <w:multiLevelType w:val="multilevel"/>
    <w:tmpl w:val="EE88794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167161"/>
    <w:multiLevelType w:val="multilevel"/>
    <w:tmpl w:val="622240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77" w:hanging="450"/>
      </w:pPr>
    </w:lvl>
    <w:lvl w:ilvl="2">
      <w:start w:val="1"/>
      <w:numFmt w:val="decimal"/>
      <w:isLgl/>
      <w:lvlText w:val="%1.%2.%3"/>
      <w:lvlJc w:val="left"/>
      <w:pPr>
        <w:ind w:left="1997" w:hanging="720"/>
      </w:pPr>
    </w:lvl>
    <w:lvl w:ilvl="3">
      <w:start w:val="1"/>
      <w:numFmt w:val="decimal"/>
      <w:isLgl/>
      <w:lvlText w:val="%1.%2.%3.%4"/>
      <w:lvlJc w:val="left"/>
      <w:pPr>
        <w:ind w:left="2727" w:hanging="108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807" w:hanging="144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</w:lvl>
  </w:abstractNum>
  <w:abstractNum w:abstractNumId="11" w15:restartNumberingAfterBreak="0">
    <w:nsid w:val="437F2641"/>
    <w:multiLevelType w:val="multilevel"/>
    <w:tmpl w:val="606433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49266E68"/>
    <w:multiLevelType w:val="multilevel"/>
    <w:tmpl w:val="ACB2D0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27C311F"/>
    <w:multiLevelType w:val="multilevel"/>
    <w:tmpl w:val="6EC4D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3273364"/>
    <w:multiLevelType w:val="hybridMultilevel"/>
    <w:tmpl w:val="8A56A8F4"/>
    <w:lvl w:ilvl="0" w:tplc="FFFFFFFF">
      <w:start w:val="1"/>
      <w:numFmt w:val="decimal"/>
      <w:lvlText w:val="9.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8E6E7E"/>
    <w:multiLevelType w:val="multilevel"/>
    <w:tmpl w:val="5EC2B1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4517C"/>
    <w:multiLevelType w:val="multilevel"/>
    <w:tmpl w:val="E0220A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0154555"/>
    <w:multiLevelType w:val="multilevel"/>
    <w:tmpl w:val="11E4D3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18" w15:restartNumberingAfterBreak="0">
    <w:nsid w:val="626A46C5"/>
    <w:multiLevelType w:val="multilevel"/>
    <w:tmpl w:val="D77C5FA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 w15:restartNumberingAfterBreak="0">
    <w:nsid w:val="78F773AD"/>
    <w:multiLevelType w:val="multilevel"/>
    <w:tmpl w:val="04F4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4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9"/>
  </w:num>
  <w:num w:numId="5">
    <w:abstractNumId w:val="13"/>
  </w:num>
  <w:num w:numId="6">
    <w:abstractNumId w:val="15"/>
  </w:num>
  <w:num w:numId="7">
    <w:abstractNumId w:val="6"/>
  </w:num>
  <w:num w:numId="8">
    <w:abstractNumId w:val="3"/>
  </w:num>
  <w:num w:numId="9">
    <w:abstractNumId w:val="10"/>
  </w:num>
  <w:num w:numId="10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7"/>
  </w:num>
  <w:num w:numId="14">
    <w:abstractNumId w:val="18"/>
  </w:num>
  <w:num w:numId="15">
    <w:abstractNumId w:val="8"/>
  </w:num>
  <w:num w:numId="16">
    <w:abstractNumId w:val="0"/>
  </w:num>
  <w:num w:numId="17">
    <w:abstractNumId w:val="16"/>
  </w:num>
  <w:num w:numId="18">
    <w:abstractNumId w:val="11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058B8"/>
    <w:rsid w:val="00025D54"/>
    <w:rsid w:val="00062BF8"/>
    <w:rsid w:val="00070D8B"/>
    <w:rsid w:val="00075B8F"/>
    <w:rsid w:val="00077550"/>
    <w:rsid w:val="00082F47"/>
    <w:rsid w:val="000869EF"/>
    <w:rsid w:val="000A3F2F"/>
    <w:rsid w:val="000A4CCB"/>
    <w:rsid w:val="000B1DAB"/>
    <w:rsid w:val="000B4ED2"/>
    <w:rsid w:val="000C00EB"/>
    <w:rsid w:val="000D00D7"/>
    <w:rsid w:val="000D5BF4"/>
    <w:rsid w:val="000E0E40"/>
    <w:rsid w:val="000E507E"/>
    <w:rsid w:val="000E7353"/>
    <w:rsid w:val="000F2218"/>
    <w:rsid w:val="000F5800"/>
    <w:rsid w:val="00100CB9"/>
    <w:rsid w:val="00130E62"/>
    <w:rsid w:val="00137D38"/>
    <w:rsid w:val="0014124D"/>
    <w:rsid w:val="00162000"/>
    <w:rsid w:val="0016780C"/>
    <w:rsid w:val="001744DA"/>
    <w:rsid w:val="00177CD8"/>
    <w:rsid w:val="001826F7"/>
    <w:rsid w:val="0018442E"/>
    <w:rsid w:val="001A487E"/>
    <w:rsid w:val="001B37F2"/>
    <w:rsid w:val="001E1D6F"/>
    <w:rsid w:val="001E7C23"/>
    <w:rsid w:val="001F5980"/>
    <w:rsid w:val="00212C9D"/>
    <w:rsid w:val="0022645B"/>
    <w:rsid w:val="00231339"/>
    <w:rsid w:val="00235FD9"/>
    <w:rsid w:val="0024272A"/>
    <w:rsid w:val="00245C56"/>
    <w:rsid w:val="00254FB2"/>
    <w:rsid w:val="00283732"/>
    <w:rsid w:val="002A1EFD"/>
    <w:rsid w:val="002A7D9D"/>
    <w:rsid w:val="002B5ECD"/>
    <w:rsid w:val="002C6DBA"/>
    <w:rsid w:val="002D4CD4"/>
    <w:rsid w:val="002D6040"/>
    <w:rsid w:val="00301B2E"/>
    <w:rsid w:val="00301F79"/>
    <w:rsid w:val="00302F64"/>
    <w:rsid w:val="00304658"/>
    <w:rsid w:val="003047A9"/>
    <w:rsid w:val="0030777D"/>
    <w:rsid w:val="0031574E"/>
    <w:rsid w:val="003172C8"/>
    <w:rsid w:val="00333EA8"/>
    <w:rsid w:val="00342D6C"/>
    <w:rsid w:val="003621E4"/>
    <w:rsid w:val="00377390"/>
    <w:rsid w:val="00387625"/>
    <w:rsid w:val="00392CB9"/>
    <w:rsid w:val="003A18B1"/>
    <w:rsid w:val="003B4286"/>
    <w:rsid w:val="003D3027"/>
    <w:rsid w:val="003D48F9"/>
    <w:rsid w:val="003D771F"/>
    <w:rsid w:val="00423972"/>
    <w:rsid w:val="00427F2B"/>
    <w:rsid w:val="00434CB7"/>
    <w:rsid w:val="00455228"/>
    <w:rsid w:val="00457035"/>
    <w:rsid w:val="00461052"/>
    <w:rsid w:val="004713AD"/>
    <w:rsid w:val="00473AF4"/>
    <w:rsid w:val="00477386"/>
    <w:rsid w:val="004778A2"/>
    <w:rsid w:val="00483DBF"/>
    <w:rsid w:val="00484BA2"/>
    <w:rsid w:val="004B10B6"/>
    <w:rsid w:val="004C6BC5"/>
    <w:rsid w:val="004D1DA4"/>
    <w:rsid w:val="004D3646"/>
    <w:rsid w:val="004D4702"/>
    <w:rsid w:val="004E0746"/>
    <w:rsid w:val="004E4E4A"/>
    <w:rsid w:val="004F1F66"/>
    <w:rsid w:val="00503BFF"/>
    <w:rsid w:val="00520994"/>
    <w:rsid w:val="00534859"/>
    <w:rsid w:val="005613F8"/>
    <w:rsid w:val="00561693"/>
    <w:rsid w:val="005677D0"/>
    <w:rsid w:val="005707EA"/>
    <w:rsid w:val="00571C96"/>
    <w:rsid w:val="00573910"/>
    <w:rsid w:val="00580BE6"/>
    <w:rsid w:val="005A0EC5"/>
    <w:rsid w:val="005B4EB5"/>
    <w:rsid w:val="005C790F"/>
    <w:rsid w:val="005D199A"/>
    <w:rsid w:val="005E0BB0"/>
    <w:rsid w:val="005E3891"/>
    <w:rsid w:val="005F639B"/>
    <w:rsid w:val="005F63C3"/>
    <w:rsid w:val="006066D6"/>
    <w:rsid w:val="00621CB1"/>
    <w:rsid w:val="00621DDE"/>
    <w:rsid w:val="00643410"/>
    <w:rsid w:val="00651AEB"/>
    <w:rsid w:val="00661BE2"/>
    <w:rsid w:val="00662B25"/>
    <w:rsid w:val="006712DE"/>
    <w:rsid w:val="00671464"/>
    <w:rsid w:val="00685B29"/>
    <w:rsid w:val="00693EF1"/>
    <w:rsid w:val="00696F09"/>
    <w:rsid w:val="006A01EC"/>
    <w:rsid w:val="006A46E2"/>
    <w:rsid w:val="006A4869"/>
    <w:rsid w:val="006D25D2"/>
    <w:rsid w:val="006D5007"/>
    <w:rsid w:val="006E23F1"/>
    <w:rsid w:val="006F27AD"/>
    <w:rsid w:val="006F554C"/>
    <w:rsid w:val="00702D46"/>
    <w:rsid w:val="007109B2"/>
    <w:rsid w:val="007247FC"/>
    <w:rsid w:val="00732D48"/>
    <w:rsid w:val="007462A3"/>
    <w:rsid w:val="00757D11"/>
    <w:rsid w:val="00761859"/>
    <w:rsid w:val="00761D8D"/>
    <w:rsid w:val="00764519"/>
    <w:rsid w:val="00767A08"/>
    <w:rsid w:val="00774565"/>
    <w:rsid w:val="00785196"/>
    <w:rsid w:val="007A012D"/>
    <w:rsid w:val="007B56C6"/>
    <w:rsid w:val="007C17A9"/>
    <w:rsid w:val="007D0D33"/>
    <w:rsid w:val="007D230B"/>
    <w:rsid w:val="007D24A3"/>
    <w:rsid w:val="007D2FE4"/>
    <w:rsid w:val="007D64EA"/>
    <w:rsid w:val="007E3BB8"/>
    <w:rsid w:val="007E6C85"/>
    <w:rsid w:val="007F3403"/>
    <w:rsid w:val="008248CC"/>
    <w:rsid w:val="00827921"/>
    <w:rsid w:val="00827F94"/>
    <w:rsid w:val="008311E4"/>
    <w:rsid w:val="00847D99"/>
    <w:rsid w:val="00850FE2"/>
    <w:rsid w:val="008523F9"/>
    <w:rsid w:val="00855421"/>
    <w:rsid w:val="00856A64"/>
    <w:rsid w:val="00882AC8"/>
    <w:rsid w:val="00887C62"/>
    <w:rsid w:val="008931DE"/>
    <w:rsid w:val="008962C7"/>
    <w:rsid w:val="008B1C48"/>
    <w:rsid w:val="008B2459"/>
    <w:rsid w:val="008B5DC1"/>
    <w:rsid w:val="008B6C0F"/>
    <w:rsid w:val="008C4403"/>
    <w:rsid w:val="008D0832"/>
    <w:rsid w:val="008E6311"/>
    <w:rsid w:val="009024AC"/>
    <w:rsid w:val="009025AD"/>
    <w:rsid w:val="00905356"/>
    <w:rsid w:val="00907F0C"/>
    <w:rsid w:val="00922B2C"/>
    <w:rsid w:val="00930034"/>
    <w:rsid w:val="00931E62"/>
    <w:rsid w:val="00944507"/>
    <w:rsid w:val="00950B1C"/>
    <w:rsid w:val="00971A29"/>
    <w:rsid w:val="00983CA9"/>
    <w:rsid w:val="00987D0A"/>
    <w:rsid w:val="009C2183"/>
    <w:rsid w:val="009F22EC"/>
    <w:rsid w:val="009F6C1D"/>
    <w:rsid w:val="00A17071"/>
    <w:rsid w:val="00A323D2"/>
    <w:rsid w:val="00A37363"/>
    <w:rsid w:val="00A376C2"/>
    <w:rsid w:val="00A45666"/>
    <w:rsid w:val="00A51AD5"/>
    <w:rsid w:val="00A54844"/>
    <w:rsid w:val="00A66CCC"/>
    <w:rsid w:val="00A76FCF"/>
    <w:rsid w:val="00AB721B"/>
    <w:rsid w:val="00B000AE"/>
    <w:rsid w:val="00B026E4"/>
    <w:rsid w:val="00B07A3C"/>
    <w:rsid w:val="00B11535"/>
    <w:rsid w:val="00B1387E"/>
    <w:rsid w:val="00B139F7"/>
    <w:rsid w:val="00B26E50"/>
    <w:rsid w:val="00B3643B"/>
    <w:rsid w:val="00B403BE"/>
    <w:rsid w:val="00B51EA5"/>
    <w:rsid w:val="00B5480F"/>
    <w:rsid w:val="00B60D46"/>
    <w:rsid w:val="00B67609"/>
    <w:rsid w:val="00B71479"/>
    <w:rsid w:val="00B90409"/>
    <w:rsid w:val="00B913D0"/>
    <w:rsid w:val="00B97023"/>
    <w:rsid w:val="00BB1826"/>
    <w:rsid w:val="00BB34F7"/>
    <w:rsid w:val="00BD061F"/>
    <w:rsid w:val="00BD79C4"/>
    <w:rsid w:val="00BE7E83"/>
    <w:rsid w:val="00BF5DDF"/>
    <w:rsid w:val="00C0103E"/>
    <w:rsid w:val="00C014DC"/>
    <w:rsid w:val="00C0243C"/>
    <w:rsid w:val="00C072B2"/>
    <w:rsid w:val="00C135E6"/>
    <w:rsid w:val="00C23578"/>
    <w:rsid w:val="00C30951"/>
    <w:rsid w:val="00C331B7"/>
    <w:rsid w:val="00C33CE5"/>
    <w:rsid w:val="00C4198B"/>
    <w:rsid w:val="00C43787"/>
    <w:rsid w:val="00C43B1C"/>
    <w:rsid w:val="00C53DEE"/>
    <w:rsid w:val="00C957EA"/>
    <w:rsid w:val="00C9734F"/>
    <w:rsid w:val="00CA3CFA"/>
    <w:rsid w:val="00CA411A"/>
    <w:rsid w:val="00CA4255"/>
    <w:rsid w:val="00CA6F88"/>
    <w:rsid w:val="00CD50B1"/>
    <w:rsid w:val="00CD631A"/>
    <w:rsid w:val="00CE0ECE"/>
    <w:rsid w:val="00D17997"/>
    <w:rsid w:val="00D451F1"/>
    <w:rsid w:val="00D4767F"/>
    <w:rsid w:val="00D510F4"/>
    <w:rsid w:val="00D547EF"/>
    <w:rsid w:val="00D56FE6"/>
    <w:rsid w:val="00D73BA5"/>
    <w:rsid w:val="00D92245"/>
    <w:rsid w:val="00D945F6"/>
    <w:rsid w:val="00DA42A9"/>
    <w:rsid w:val="00DB39D6"/>
    <w:rsid w:val="00DC31B4"/>
    <w:rsid w:val="00DC586A"/>
    <w:rsid w:val="00DD5ED0"/>
    <w:rsid w:val="00DD63A2"/>
    <w:rsid w:val="00DE67C1"/>
    <w:rsid w:val="00DF2B96"/>
    <w:rsid w:val="00E1017F"/>
    <w:rsid w:val="00E153E5"/>
    <w:rsid w:val="00E17AE4"/>
    <w:rsid w:val="00E24F29"/>
    <w:rsid w:val="00E348EC"/>
    <w:rsid w:val="00E34B91"/>
    <w:rsid w:val="00E3697D"/>
    <w:rsid w:val="00E41A31"/>
    <w:rsid w:val="00E47530"/>
    <w:rsid w:val="00E53CA2"/>
    <w:rsid w:val="00E727AD"/>
    <w:rsid w:val="00E81F49"/>
    <w:rsid w:val="00E9247C"/>
    <w:rsid w:val="00E92E6C"/>
    <w:rsid w:val="00EA054B"/>
    <w:rsid w:val="00EA5186"/>
    <w:rsid w:val="00EA5669"/>
    <w:rsid w:val="00EA5CAD"/>
    <w:rsid w:val="00EB08DA"/>
    <w:rsid w:val="00EB565D"/>
    <w:rsid w:val="00EB78E1"/>
    <w:rsid w:val="00ED59AB"/>
    <w:rsid w:val="00EE77E4"/>
    <w:rsid w:val="00EF05E0"/>
    <w:rsid w:val="00EF29B2"/>
    <w:rsid w:val="00F02949"/>
    <w:rsid w:val="00F31117"/>
    <w:rsid w:val="00F379AA"/>
    <w:rsid w:val="00F62945"/>
    <w:rsid w:val="00F637BD"/>
    <w:rsid w:val="00F84CF3"/>
    <w:rsid w:val="00F93E13"/>
    <w:rsid w:val="00FA2FAD"/>
    <w:rsid w:val="00FB458F"/>
    <w:rsid w:val="00FC147B"/>
    <w:rsid w:val="00FC149C"/>
    <w:rsid w:val="00FC4534"/>
    <w:rsid w:val="00FD2231"/>
    <w:rsid w:val="00FD30CF"/>
    <w:rsid w:val="00FD4498"/>
    <w:rsid w:val="00FD7C67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512E9"/>
  <w15:docId w15:val="{8632BD9D-EF07-417A-946A-8203A4D4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List Paragraph"/>
    <w:basedOn w:val="a"/>
    <w:uiPriority w:val="34"/>
    <w:qFormat/>
    <w:rsid w:val="00C43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3B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rsid w:val="00455228"/>
  </w:style>
  <w:style w:type="paragraph" w:styleId="af1">
    <w:name w:val="Normal (Web)"/>
    <w:basedOn w:val="a"/>
    <w:uiPriority w:val="99"/>
    <w:unhideWhenUsed/>
    <w:rsid w:val="00455228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5522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link w:val="2"/>
    <w:rsid w:val="00455228"/>
    <w:rPr>
      <w:sz w:val="28"/>
      <w:szCs w:val="24"/>
    </w:rPr>
  </w:style>
  <w:style w:type="table" w:styleId="af2">
    <w:name w:val="Table Grid"/>
    <w:basedOn w:val="a1"/>
    <w:rsid w:val="0045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mailrucssattributepostfixmailrucssattributepostfix">
    <w:name w:val="pboth_mailru_css_attribute_postfix_mailru_css_attribute_postfix"/>
    <w:basedOn w:val="a"/>
    <w:rsid w:val="0045522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455228"/>
    <w:rPr>
      <w:color w:val="0000FF"/>
      <w:u w:val="single"/>
    </w:rPr>
  </w:style>
  <w:style w:type="character" w:styleId="af4">
    <w:name w:val="FollowedHyperlink"/>
    <w:uiPriority w:val="99"/>
    <w:unhideWhenUsed/>
    <w:rsid w:val="00455228"/>
    <w:rPr>
      <w:color w:val="800080"/>
      <w:u w:val="single"/>
    </w:rPr>
  </w:style>
  <w:style w:type="character" w:styleId="af5">
    <w:name w:val="Emphasis"/>
    <w:qFormat/>
    <w:rsid w:val="00483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7;&#1072;&#1075;&#1088;&#1091;&#1079;&#1082;&#1080;\&#1041;&#1083;&#1072;&#1085;&#1082;%20&#1087;&#1088;&#1080;&#1082;&#1072;&#1079;&#1072;%20&#1059;&#1087;&#1088;&#1072;&#1074;&#1083;&#1077;&#1085;&#1080;&#1103;%20&#1086;&#1073;&#1088;&#1072;&#1079;&#1086;&#1074;&#1072;&#1085;&#1080;&#1103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40AF-4BD9-4E94-8122-EF22EAB0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 образования 2022</Template>
  <TotalTime>152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2024-12-02T03:54:00Z</cp:lastPrinted>
  <dcterms:created xsi:type="dcterms:W3CDTF">2024-11-29T08:02:00Z</dcterms:created>
  <dcterms:modified xsi:type="dcterms:W3CDTF">2025-02-19T09:24:00Z</dcterms:modified>
</cp:coreProperties>
</file>