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C8151" w14:textId="53F1C12B" w:rsidR="00C13AFC" w:rsidRPr="00230F74" w:rsidRDefault="001813AE" w:rsidP="00230F74">
      <w:pPr>
        <w:suppressAutoHyphens/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3004F" wp14:editId="40693F86">
                <wp:simplePos x="0" y="0"/>
                <wp:positionH relativeFrom="page">
                  <wp:posOffset>4124325</wp:posOffset>
                </wp:positionH>
                <wp:positionV relativeFrom="page">
                  <wp:posOffset>285750</wp:posOffset>
                </wp:positionV>
                <wp:extent cx="2914650" cy="857250"/>
                <wp:effectExtent l="0" t="0" r="0" b="0"/>
                <wp:wrapNone/>
                <wp:docPr id="43" name="Надпись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f1"/>
                              <w:tblW w:w="4678" w:type="dxa"/>
                              <w:tblInd w:w="-14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78"/>
                            </w:tblGrid>
                            <w:tr w:rsidR="00230F74" w:rsidRPr="004E49FE" w14:paraId="53FA54B5" w14:textId="77777777" w:rsidTr="00F54BDC">
                              <w:trPr>
                                <w:trHeight w:val="416"/>
                              </w:trPr>
                              <w:tc>
                                <w:tcPr>
                                  <w:tcW w:w="4678" w:type="dxa"/>
                                </w:tcPr>
                                <w:p w14:paraId="24985FF0" w14:textId="77777777" w:rsidR="00230F74" w:rsidRPr="0063595A" w:rsidRDefault="00230F74" w:rsidP="00230F74">
                                  <w:pPr>
                                    <w:pStyle w:val="30"/>
                                    <w:shd w:val="clear" w:color="auto" w:fill="auto"/>
                                    <w:spacing w:before="0" w:after="0" w:line="240" w:lineRule="exact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  <w:r w:rsidRPr="0063595A"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  <w:t xml:space="preserve">Утверждено </w:t>
                                  </w:r>
                                </w:p>
                                <w:p w14:paraId="04A54951" w14:textId="5C21EE06" w:rsidR="00230F74" w:rsidRPr="00230F74" w:rsidRDefault="00230F74" w:rsidP="00230F74">
                                  <w:pPr>
                                    <w:pStyle w:val="30"/>
                                    <w:shd w:val="clear" w:color="auto" w:fill="auto"/>
                                    <w:spacing w:before="0" w:after="0" w:line="240" w:lineRule="exact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  <w:r w:rsidRPr="0063595A"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  <w:t xml:space="preserve">приказом </w:t>
                                  </w:r>
                                  <w:r w:rsidR="002C6B9C"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  <w:t>директора МАОУ «Моховская ООШ»</w:t>
                                  </w:r>
                                  <w:r w:rsidRPr="00230F74"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230F74" w:rsidRPr="004E49FE" w14:paraId="55318ABE" w14:textId="77777777" w:rsidTr="00F54BDC">
                              <w:tc>
                                <w:tcPr>
                                  <w:tcW w:w="4678" w:type="dxa"/>
                                </w:tcPr>
                                <w:p w14:paraId="45908B01" w14:textId="103D395F" w:rsidR="00230F74" w:rsidRPr="00230F74" w:rsidRDefault="002C6B9C" w:rsidP="00F54BDC">
                                  <w:pPr>
                                    <w:pStyle w:val="30"/>
                                    <w:shd w:val="clear" w:color="auto" w:fill="auto"/>
                                    <w:spacing w:before="0" w:after="0" w:line="240" w:lineRule="exact"/>
                                    <w:jc w:val="left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  <w:r w:rsidR="00230F74" w:rsidRPr="00230F74"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  <w:t xml:space="preserve">от </w:t>
                                  </w:r>
                                  <w:r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  <w:t xml:space="preserve">10.10.2025 </w:t>
                                  </w:r>
                                  <w:r w:rsidR="00230F74" w:rsidRPr="00230F74"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  <w:t xml:space="preserve">№ </w:t>
                                  </w:r>
                                  <w:r w:rsidR="00F54BDC"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  <w:t>171-07-01-04-163</w:t>
                                  </w:r>
                                </w:p>
                              </w:tc>
                            </w:tr>
                            <w:tr w:rsidR="00230F74" w:rsidRPr="004E49FE" w14:paraId="06C283DE" w14:textId="77777777" w:rsidTr="00F54BDC">
                              <w:tc>
                                <w:tcPr>
                                  <w:tcW w:w="4678" w:type="dxa"/>
                                </w:tcPr>
                                <w:p w14:paraId="68A46BA5" w14:textId="77777777" w:rsidR="00230F74" w:rsidRPr="00230F74" w:rsidRDefault="00230F74" w:rsidP="00230F74">
                                  <w:pPr>
                                    <w:pStyle w:val="30"/>
                                    <w:shd w:val="clear" w:color="auto" w:fill="auto"/>
                                    <w:spacing w:before="0" w:after="0" w:line="240" w:lineRule="exact"/>
                                    <w:ind w:right="601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C5C528" w14:textId="77777777" w:rsidR="00CD46BC" w:rsidRDefault="00CD46BC" w:rsidP="00CD46BC">
                            <w:pPr>
                              <w:pStyle w:val="ac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23004F" id="_x0000_t202" coordsize="21600,21600" o:spt="202" path="m,l,21600r21600,l21600,xe">
                <v:stroke joinstyle="miter"/>
                <v:path gradientshapeok="t" o:connecttype="rect"/>
              </v:shapetype>
              <v:shape id="Надпись 43" o:spid="_x0000_s1026" type="#_x0000_t202" style="position:absolute;left:0;text-align:left;margin-left:324.75pt;margin-top:22.5pt;width:229.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h4WxQIAALE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" filled="f" stroked="f">
                <v:textbox inset="0,0,0,0">
                  <w:txbxContent>
                    <w:tbl>
                      <w:tblPr>
                        <w:tblStyle w:val="af1"/>
                        <w:tblW w:w="4678" w:type="dxa"/>
                        <w:tblInd w:w="-14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78"/>
                      </w:tblGrid>
                      <w:tr w:rsidR="00230F74" w:rsidRPr="004E49FE" w14:paraId="53FA54B5" w14:textId="77777777" w:rsidTr="00F54BDC">
                        <w:trPr>
                          <w:trHeight w:val="416"/>
                        </w:trPr>
                        <w:tc>
                          <w:tcPr>
                            <w:tcW w:w="4678" w:type="dxa"/>
                          </w:tcPr>
                          <w:p w14:paraId="24985FF0" w14:textId="77777777" w:rsidR="00230F74" w:rsidRPr="0063595A" w:rsidRDefault="00230F74" w:rsidP="00230F74">
                            <w:pPr>
                              <w:pStyle w:val="30"/>
                              <w:shd w:val="clear" w:color="auto" w:fill="auto"/>
                              <w:spacing w:before="0" w:after="0" w:line="240" w:lineRule="exact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 w:rsidRPr="0063595A"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Утверждено </w:t>
                            </w:r>
                          </w:p>
                          <w:p w14:paraId="04A54951" w14:textId="5C21EE06" w:rsidR="00230F74" w:rsidRPr="00230F74" w:rsidRDefault="00230F74" w:rsidP="00230F74">
                            <w:pPr>
                              <w:pStyle w:val="30"/>
                              <w:shd w:val="clear" w:color="auto" w:fill="auto"/>
                              <w:spacing w:before="0" w:after="0" w:line="240" w:lineRule="exact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 w:rsidRPr="0063595A"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приказом </w:t>
                            </w:r>
                            <w:r w:rsidR="002C6B9C">
                              <w:rPr>
                                <w:b w:val="0"/>
                                <w:sz w:val="28"/>
                                <w:szCs w:val="28"/>
                              </w:rPr>
                              <w:t>директора МАОУ «Моховская ООШ»</w:t>
                            </w:r>
                            <w:r w:rsidRPr="00230F74"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</w:tr>
                      <w:tr w:rsidR="00230F74" w:rsidRPr="004E49FE" w14:paraId="55318ABE" w14:textId="77777777" w:rsidTr="00F54BDC">
                        <w:tc>
                          <w:tcPr>
                            <w:tcW w:w="4678" w:type="dxa"/>
                          </w:tcPr>
                          <w:p w14:paraId="45908B01" w14:textId="103D395F" w:rsidR="00230F74" w:rsidRPr="00230F74" w:rsidRDefault="002C6B9C" w:rsidP="00F54BDC">
                            <w:pPr>
                              <w:pStyle w:val="30"/>
                              <w:shd w:val="clear" w:color="auto" w:fill="auto"/>
                              <w:spacing w:before="0" w:after="0" w:line="240" w:lineRule="exact"/>
                              <w:jc w:val="left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230F74" w:rsidRPr="00230F74"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10.10.2025 </w:t>
                            </w:r>
                            <w:r w:rsidR="00230F74" w:rsidRPr="00230F74"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F54BDC">
                              <w:rPr>
                                <w:b w:val="0"/>
                                <w:sz w:val="28"/>
                                <w:szCs w:val="28"/>
                              </w:rPr>
                              <w:t>171-07-01-04-163</w:t>
                            </w:r>
                          </w:p>
                        </w:tc>
                      </w:tr>
                      <w:tr w:rsidR="00230F74" w:rsidRPr="004E49FE" w14:paraId="06C283DE" w14:textId="77777777" w:rsidTr="00F54BDC">
                        <w:tc>
                          <w:tcPr>
                            <w:tcW w:w="4678" w:type="dxa"/>
                          </w:tcPr>
                          <w:p w14:paraId="68A46BA5" w14:textId="77777777" w:rsidR="00230F74" w:rsidRPr="00230F74" w:rsidRDefault="00230F74" w:rsidP="00230F74">
                            <w:pPr>
                              <w:pStyle w:val="30"/>
                              <w:shd w:val="clear" w:color="auto" w:fill="auto"/>
                              <w:spacing w:before="0" w:after="0" w:line="240" w:lineRule="exact"/>
                              <w:ind w:right="601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01C5C528" w14:textId="77777777" w:rsidR="00CD46BC" w:rsidRDefault="00CD46BC" w:rsidP="00CD46BC">
                      <w:pPr>
                        <w:pStyle w:val="ac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D46B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E8B002" wp14:editId="16B50C74">
                <wp:simplePos x="0" y="0"/>
                <wp:positionH relativeFrom="page">
                  <wp:posOffset>2310115</wp:posOffset>
                </wp:positionH>
                <wp:positionV relativeFrom="page">
                  <wp:posOffset>2808117</wp:posOffset>
                </wp:positionV>
                <wp:extent cx="1134110" cy="182880"/>
                <wp:effectExtent l="0" t="1905" r="0" b="0"/>
                <wp:wrapNone/>
                <wp:docPr id="46" name="Надпись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D182DA" w14:textId="77777777" w:rsidR="00CD46BC" w:rsidRDefault="00CD46BC" w:rsidP="00CD46BC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41E8B002" id="Надпись 46" o:spid="_x0000_s1145" type="#_x0000_t202" style="position:absolute;left:0;text-align:left;margin-left:181.9pt;margin-top:221.1pt;width:89.3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" filled="f" stroked="f">
                <v:textbox inset="0,0,0,0">
                  <w:txbxContent>
                    <w:p w14:paraId="17D182DA" w14:textId="77777777" w:rsidR="00CD46BC" w:rsidRDefault="00CD46BC" w:rsidP="00CD46BC">
                      <w:pPr>
                        <w:pStyle w:val="a3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D46B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AB7BCF" wp14:editId="5FB97A7B">
                <wp:simplePos x="0" y="0"/>
                <wp:positionH relativeFrom="page">
                  <wp:posOffset>922182</wp:posOffset>
                </wp:positionH>
                <wp:positionV relativeFrom="page">
                  <wp:posOffset>2812444</wp:posOffset>
                </wp:positionV>
                <wp:extent cx="1134110" cy="182880"/>
                <wp:effectExtent l="0" t="1905" r="0" b="0"/>
                <wp:wrapNone/>
                <wp:docPr id="44" name="Надпись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6CFDDA" w14:textId="77777777" w:rsidR="00CD46BC" w:rsidRDefault="00CD46BC" w:rsidP="00CD46BC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3AAB7BCF" id="Надпись 44" o:spid="_x0000_s1146" type="#_x0000_t202" style="position:absolute;left:0;text-align:left;margin-left:72.6pt;margin-top:221.45pt;width:89.3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" filled="f" stroked="f">
                <v:textbox inset="0,0,0,0">
                  <w:txbxContent>
                    <w:p w14:paraId="196CFDDA" w14:textId="77777777" w:rsidR="00CD46BC" w:rsidRDefault="00CD46BC" w:rsidP="00CD46BC">
                      <w:pPr>
                        <w:pStyle w:val="a3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D46B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9CA90E" wp14:editId="3A0E7F43">
                <wp:simplePos x="0" y="0"/>
                <wp:positionH relativeFrom="page">
                  <wp:posOffset>2416618</wp:posOffset>
                </wp:positionH>
                <wp:positionV relativeFrom="page">
                  <wp:posOffset>3033764</wp:posOffset>
                </wp:positionV>
                <wp:extent cx="810260" cy="182880"/>
                <wp:effectExtent l="0" t="0" r="1905" b="635"/>
                <wp:wrapNone/>
                <wp:docPr id="48" name="Надпись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1975D5" w14:textId="77777777" w:rsidR="00CD46BC" w:rsidRDefault="00CD46BC" w:rsidP="00CD46BC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699CA90E" id="Надпись 48" o:spid="_x0000_s1147" type="#_x0000_t202" style="position:absolute;left:0;text-align:left;margin-left:190.3pt;margin-top:238.9pt;width:63.8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" filled="f" stroked="f">
                <v:textbox inset="0,0,0,0">
                  <w:txbxContent>
                    <w:p w14:paraId="681975D5" w14:textId="77777777" w:rsidR="00CD46BC" w:rsidRDefault="00CD46BC" w:rsidP="00CD46BC">
                      <w:pPr>
                        <w:pStyle w:val="a3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D46B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350CDF" wp14:editId="633BB78D">
                <wp:simplePos x="0" y="0"/>
                <wp:positionH relativeFrom="page">
                  <wp:posOffset>1252324</wp:posOffset>
                </wp:positionH>
                <wp:positionV relativeFrom="page">
                  <wp:posOffset>3031062</wp:posOffset>
                </wp:positionV>
                <wp:extent cx="810260" cy="182880"/>
                <wp:effectExtent l="0" t="0" r="1905" b="635"/>
                <wp:wrapNone/>
                <wp:docPr id="47" name="Надпись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4446D7" w14:textId="77777777" w:rsidR="00CD46BC" w:rsidRDefault="00CD46BC" w:rsidP="00CD46BC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59350CDF" id="Надпись 47" o:spid="_x0000_s1148" type="#_x0000_t202" style="position:absolute;left:0;text-align:left;margin-left:98.6pt;margin-top:238.65pt;width:63.8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" filled="f" stroked="f">
                <v:textbox inset="0,0,0,0">
                  <w:txbxContent>
                    <w:p w14:paraId="774446D7" w14:textId="77777777" w:rsidR="00CD46BC" w:rsidRDefault="00CD46BC" w:rsidP="00CD46BC">
                      <w:pPr>
                        <w:pStyle w:val="a3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af1"/>
        <w:tblW w:w="297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230F74" w:rsidRPr="004E49FE" w14:paraId="7C04AA31" w14:textId="77777777" w:rsidTr="00230F74">
        <w:tc>
          <w:tcPr>
            <w:tcW w:w="2977" w:type="dxa"/>
          </w:tcPr>
          <w:p w14:paraId="25F67C20" w14:textId="568519E9" w:rsidR="00230F74" w:rsidRPr="004E49FE" w:rsidRDefault="00230F74" w:rsidP="00230F74">
            <w:pPr>
              <w:pStyle w:val="30"/>
              <w:shd w:val="clear" w:color="auto" w:fill="auto"/>
              <w:spacing w:before="0" w:after="0" w:line="240" w:lineRule="exact"/>
              <w:ind w:right="601"/>
              <w:rPr>
                <w:b w:val="0"/>
                <w:sz w:val="24"/>
                <w:szCs w:val="24"/>
              </w:rPr>
            </w:pPr>
          </w:p>
        </w:tc>
      </w:tr>
    </w:tbl>
    <w:p w14:paraId="1B3D3F4B" w14:textId="47691E62" w:rsidR="00230F74" w:rsidRDefault="00230F74" w:rsidP="002C6B9C">
      <w:pPr>
        <w:spacing w:before="480"/>
        <w:rPr>
          <w:b/>
          <w:szCs w:val="28"/>
        </w:rPr>
      </w:pPr>
    </w:p>
    <w:p w14:paraId="5A022072" w14:textId="5EC08864" w:rsidR="00C13AFC" w:rsidRPr="007D2E5B" w:rsidRDefault="00C13AFC" w:rsidP="00C13AFC">
      <w:pPr>
        <w:spacing w:before="480"/>
        <w:jc w:val="center"/>
        <w:rPr>
          <w:b/>
          <w:szCs w:val="28"/>
        </w:rPr>
      </w:pPr>
      <w:r w:rsidRPr="007D2E5B">
        <w:rPr>
          <w:b/>
          <w:szCs w:val="28"/>
        </w:rPr>
        <w:t>П</w:t>
      </w:r>
      <w:bookmarkStart w:id="0" w:name="_GoBack"/>
      <w:bookmarkEnd w:id="0"/>
      <w:r w:rsidRPr="007D2E5B">
        <w:rPr>
          <w:b/>
          <w:szCs w:val="28"/>
        </w:rPr>
        <w:t>оложение</w:t>
      </w:r>
    </w:p>
    <w:p w14:paraId="1EA39EFE" w14:textId="77777777" w:rsidR="00C13AFC" w:rsidRPr="007D2E5B" w:rsidRDefault="00C13AFC" w:rsidP="00C13AFC">
      <w:pPr>
        <w:ind w:right="-1"/>
        <w:jc w:val="center"/>
        <w:rPr>
          <w:b/>
          <w:szCs w:val="28"/>
        </w:rPr>
      </w:pPr>
      <w:r w:rsidRPr="007D2E5B">
        <w:rPr>
          <w:b/>
          <w:szCs w:val="28"/>
        </w:rPr>
        <w:t xml:space="preserve">об использовании информационно-коммуникационной </w:t>
      </w:r>
    </w:p>
    <w:p w14:paraId="06172721" w14:textId="54A80779" w:rsidR="00C13AFC" w:rsidRPr="007D2E5B" w:rsidRDefault="00C13AFC" w:rsidP="00C13AFC">
      <w:pPr>
        <w:ind w:right="-1"/>
        <w:jc w:val="center"/>
        <w:rPr>
          <w:b/>
          <w:szCs w:val="28"/>
        </w:rPr>
      </w:pPr>
      <w:r w:rsidRPr="007D2E5B">
        <w:rPr>
          <w:b/>
          <w:szCs w:val="28"/>
        </w:rPr>
        <w:t>образовательной платформы «</w:t>
      </w:r>
      <w:proofErr w:type="spellStart"/>
      <w:r w:rsidRPr="007D2E5B">
        <w:rPr>
          <w:b/>
          <w:szCs w:val="28"/>
        </w:rPr>
        <w:t>Сферум</w:t>
      </w:r>
      <w:proofErr w:type="spellEnd"/>
      <w:r w:rsidRPr="007D2E5B">
        <w:rPr>
          <w:b/>
          <w:szCs w:val="28"/>
        </w:rPr>
        <w:t xml:space="preserve">» при осуществлении образовательной деятельности </w:t>
      </w:r>
      <w:r w:rsidR="002C6B9C">
        <w:rPr>
          <w:b/>
          <w:szCs w:val="28"/>
        </w:rPr>
        <w:t>МАОУ «Моховская ООШ»</w:t>
      </w:r>
    </w:p>
    <w:p w14:paraId="4144E0F3" w14:textId="77777777" w:rsidR="00C13AFC" w:rsidRPr="007D2E5B" w:rsidRDefault="00C13AFC" w:rsidP="00C13AFC">
      <w:pPr>
        <w:spacing w:line="360" w:lineRule="exact"/>
        <w:ind w:right="2552" w:firstLine="709"/>
        <w:jc w:val="center"/>
        <w:rPr>
          <w:szCs w:val="28"/>
        </w:rPr>
      </w:pPr>
    </w:p>
    <w:p w14:paraId="0A769A74" w14:textId="77777777" w:rsidR="00C13AFC" w:rsidRPr="007D2E5B" w:rsidRDefault="00C13AFC" w:rsidP="00C13AFC">
      <w:pPr>
        <w:pStyle w:val="af2"/>
        <w:numPr>
          <w:ilvl w:val="0"/>
          <w:numId w:val="3"/>
        </w:numPr>
        <w:tabs>
          <w:tab w:val="left" w:pos="1276"/>
        </w:tabs>
        <w:spacing w:after="240" w:line="360" w:lineRule="exact"/>
        <w:ind w:left="0" w:firstLine="709"/>
        <w:jc w:val="center"/>
        <w:rPr>
          <w:b/>
          <w:szCs w:val="28"/>
        </w:rPr>
      </w:pPr>
      <w:r w:rsidRPr="007D2E5B">
        <w:rPr>
          <w:b/>
          <w:szCs w:val="28"/>
        </w:rPr>
        <w:t>Общие положения</w:t>
      </w:r>
    </w:p>
    <w:p w14:paraId="03101542" w14:textId="0B0D4C1E" w:rsidR="00C13AFC" w:rsidRPr="007D2E5B" w:rsidRDefault="00C13AFC" w:rsidP="00C13AFC">
      <w:pPr>
        <w:pStyle w:val="af3"/>
        <w:numPr>
          <w:ilvl w:val="1"/>
          <w:numId w:val="7"/>
        </w:numPr>
        <w:tabs>
          <w:tab w:val="left" w:pos="1276"/>
        </w:tabs>
        <w:spacing w:before="0" w:beforeAutospacing="0" w:after="0" w:afterAutospacing="0" w:line="360" w:lineRule="exact"/>
        <w:ind w:left="0" w:firstLine="709"/>
        <w:jc w:val="both"/>
        <w:rPr>
          <w:sz w:val="28"/>
          <w:szCs w:val="28"/>
        </w:rPr>
      </w:pPr>
      <w:r w:rsidRPr="007D2E5B">
        <w:rPr>
          <w:sz w:val="28"/>
          <w:szCs w:val="28"/>
        </w:rPr>
        <w:t xml:space="preserve">Настоящее положение регулирует порядок использования </w:t>
      </w:r>
      <w:r w:rsidRPr="007D2E5B">
        <w:rPr>
          <w:color w:val="000000"/>
          <w:sz w:val="28"/>
          <w:szCs w:val="28"/>
        </w:rPr>
        <w:t>информационно-коммуникационной образовательной платформы «</w:t>
      </w:r>
      <w:proofErr w:type="spellStart"/>
      <w:r w:rsidRPr="007D2E5B">
        <w:rPr>
          <w:color w:val="000000"/>
          <w:sz w:val="28"/>
          <w:szCs w:val="28"/>
        </w:rPr>
        <w:t>Сферум</w:t>
      </w:r>
      <w:proofErr w:type="spellEnd"/>
      <w:r w:rsidRPr="007D2E5B">
        <w:rPr>
          <w:color w:val="000000"/>
          <w:sz w:val="28"/>
          <w:szCs w:val="28"/>
        </w:rPr>
        <w:t>» (далее – ИКОП «</w:t>
      </w:r>
      <w:proofErr w:type="spellStart"/>
      <w:r w:rsidRPr="007D2E5B">
        <w:rPr>
          <w:color w:val="000000"/>
          <w:sz w:val="28"/>
          <w:szCs w:val="28"/>
        </w:rPr>
        <w:t>Сферум</w:t>
      </w:r>
      <w:proofErr w:type="spellEnd"/>
      <w:r w:rsidRPr="007D2E5B">
        <w:rPr>
          <w:color w:val="000000"/>
          <w:sz w:val="28"/>
          <w:szCs w:val="28"/>
        </w:rPr>
        <w:t xml:space="preserve">», образовательная платформа, коммуникационная платформа) при реализации </w:t>
      </w:r>
      <w:r>
        <w:rPr>
          <w:color w:val="000000"/>
          <w:sz w:val="28"/>
          <w:szCs w:val="28"/>
        </w:rPr>
        <w:t>образовательных программ</w:t>
      </w:r>
      <w:r w:rsidRPr="007D2E5B">
        <w:rPr>
          <w:color w:val="000000"/>
          <w:sz w:val="28"/>
          <w:szCs w:val="28"/>
        </w:rPr>
        <w:t>, организации дистанционной коммуникации между участниками образовательных отношений в</w:t>
      </w:r>
      <w:r w:rsidR="002C6B9C">
        <w:rPr>
          <w:color w:val="000000"/>
          <w:sz w:val="28"/>
          <w:szCs w:val="28"/>
        </w:rPr>
        <w:t xml:space="preserve"> МАОУ «Моховская ООШ»</w:t>
      </w:r>
      <w:r w:rsidR="00D56CF1">
        <w:rPr>
          <w:sz w:val="28"/>
          <w:szCs w:val="28"/>
        </w:rPr>
        <w:t xml:space="preserve"> (далее – </w:t>
      </w:r>
      <w:r w:rsidR="006549DA">
        <w:rPr>
          <w:sz w:val="28"/>
          <w:szCs w:val="28"/>
        </w:rPr>
        <w:t>о</w:t>
      </w:r>
      <w:r w:rsidR="00D56CF1">
        <w:rPr>
          <w:sz w:val="28"/>
          <w:szCs w:val="28"/>
        </w:rPr>
        <w:t>бразовательная организация)</w:t>
      </w:r>
      <w:r w:rsidRPr="007D2E5B">
        <w:rPr>
          <w:sz w:val="28"/>
          <w:szCs w:val="28"/>
        </w:rPr>
        <w:t>.</w:t>
      </w:r>
    </w:p>
    <w:p w14:paraId="1B0C3289" w14:textId="3C54E1CA" w:rsidR="00C13AFC" w:rsidRPr="007D2E5B" w:rsidRDefault="00C13AFC" w:rsidP="00C13AFC">
      <w:pPr>
        <w:pStyle w:val="af3"/>
        <w:numPr>
          <w:ilvl w:val="1"/>
          <w:numId w:val="7"/>
        </w:numPr>
        <w:tabs>
          <w:tab w:val="left" w:pos="1276"/>
        </w:tabs>
        <w:spacing w:before="0" w:beforeAutospacing="0" w:after="0" w:afterAutospacing="0" w:line="360" w:lineRule="exact"/>
        <w:ind w:left="0" w:firstLine="709"/>
        <w:jc w:val="both"/>
        <w:rPr>
          <w:sz w:val="28"/>
          <w:szCs w:val="28"/>
        </w:rPr>
      </w:pPr>
      <w:r w:rsidRPr="007D2E5B">
        <w:rPr>
          <w:color w:val="000000"/>
          <w:sz w:val="28"/>
          <w:szCs w:val="28"/>
        </w:rPr>
        <w:t>Положение об использовании ИКОП «</w:t>
      </w:r>
      <w:proofErr w:type="spellStart"/>
      <w:r w:rsidRPr="007D2E5B">
        <w:rPr>
          <w:color w:val="000000"/>
          <w:sz w:val="28"/>
          <w:szCs w:val="28"/>
        </w:rPr>
        <w:t>Сферум</w:t>
      </w:r>
      <w:proofErr w:type="spellEnd"/>
      <w:r w:rsidRPr="007D2E5B">
        <w:rPr>
          <w:color w:val="000000"/>
          <w:sz w:val="28"/>
          <w:szCs w:val="28"/>
        </w:rPr>
        <w:t>» разработано на основании:</w:t>
      </w:r>
    </w:p>
    <w:p w14:paraId="3DFB7608" w14:textId="021EFAD8" w:rsidR="00C13AFC" w:rsidRPr="00747E06" w:rsidRDefault="00C13AFC" w:rsidP="00747E06">
      <w:pPr>
        <w:tabs>
          <w:tab w:val="left" w:pos="360"/>
        </w:tabs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Cs w:val="28"/>
        </w:rPr>
      </w:pPr>
      <w:r w:rsidRPr="00747E06">
        <w:rPr>
          <w:szCs w:val="28"/>
        </w:rPr>
        <w:t>Федеральн</w:t>
      </w:r>
      <w:r w:rsidR="00747E06">
        <w:rPr>
          <w:szCs w:val="28"/>
        </w:rPr>
        <w:t>ого</w:t>
      </w:r>
      <w:r w:rsidRPr="00747E06">
        <w:rPr>
          <w:szCs w:val="28"/>
        </w:rPr>
        <w:t xml:space="preserve"> закон</w:t>
      </w:r>
      <w:r w:rsidR="00747E06">
        <w:rPr>
          <w:szCs w:val="28"/>
        </w:rPr>
        <w:t>а</w:t>
      </w:r>
      <w:r w:rsidRPr="00747E06">
        <w:rPr>
          <w:szCs w:val="28"/>
        </w:rPr>
        <w:t xml:space="preserve"> от 27.07.2006 №</w:t>
      </w:r>
      <w:r w:rsidR="00747E06">
        <w:rPr>
          <w:szCs w:val="28"/>
        </w:rPr>
        <w:t xml:space="preserve"> </w:t>
      </w:r>
      <w:r w:rsidRPr="00747E06">
        <w:rPr>
          <w:szCs w:val="28"/>
        </w:rPr>
        <w:t>149-ФЗ «Об информации, информационных технологиях и о защите информации»;</w:t>
      </w:r>
    </w:p>
    <w:p w14:paraId="72EBED97" w14:textId="5A8208CA" w:rsidR="00C13AFC" w:rsidRDefault="00C13AFC" w:rsidP="00747E06">
      <w:pPr>
        <w:tabs>
          <w:tab w:val="left" w:pos="360"/>
        </w:tabs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747E06">
        <w:rPr>
          <w:szCs w:val="28"/>
        </w:rPr>
        <w:t>Федеральн</w:t>
      </w:r>
      <w:r w:rsidR="00747E06">
        <w:rPr>
          <w:szCs w:val="28"/>
        </w:rPr>
        <w:t>ого</w:t>
      </w:r>
      <w:r w:rsidRPr="00747E06">
        <w:rPr>
          <w:szCs w:val="28"/>
        </w:rPr>
        <w:t xml:space="preserve"> закон</w:t>
      </w:r>
      <w:r w:rsidR="00747E06">
        <w:rPr>
          <w:szCs w:val="28"/>
        </w:rPr>
        <w:t>а</w:t>
      </w:r>
      <w:r w:rsidRPr="00747E06">
        <w:rPr>
          <w:szCs w:val="28"/>
        </w:rPr>
        <w:t xml:space="preserve"> от 29.12.2012 №</w:t>
      </w:r>
      <w:r w:rsidR="00747E06">
        <w:rPr>
          <w:szCs w:val="28"/>
        </w:rPr>
        <w:t xml:space="preserve"> </w:t>
      </w:r>
      <w:r w:rsidRPr="00747E06">
        <w:rPr>
          <w:szCs w:val="28"/>
        </w:rPr>
        <w:t>273-ФЗ «Об образовании в Российской Федерации»;</w:t>
      </w:r>
    </w:p>
    <w:p w14:paraId="19606AA4" w14:textId="5CB84E0E" w:rsidR="00747E06" w:rsidRPr="00747E06" w:rsidRDefault="00747E06" w:rsidP="00747E06">
      <w:pPr>
        <w:tabs>
          <w:tab w:val="left" w:pos="360"/>
        </w:tabs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Федерального закона от 24.06.2025 № 156-ФЗ «О создании многофункционального сервиса обмена информацией и о внесении изменений в отдельные законодательные акты Российской Федерации»;</w:t>
      </w:r>
    </w:p>
    <w:p w14:paraId="6006AE24" w14:textId="10E3608E" w:rsidR="00C13AFC" w:rsidRDefault="00C13AFC" w:rsidP="00747E06">
      <w:pPr>
        <w:tabs>
          <w:tab w:val="left" w:pos="360"/>
        </w:tabs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747E06">
        <w:rPr>
          <w:szCs w:val="28"/>
        </w:rPr>
        <w:t>Постановлени</w:t>
      </w:r>
      <w:r w:rsidR="00747E06">
        <w:rPr>
          <w:szCs w:val="28"/>
        </w:rPr>
        <w:t>я</w:t>
      </w:r>
      <w:r w:rsidRPr="00747E06">
        <w:rPr>
          <w:szCs w:val="28"/>
        </w:rPr>
        <w:t xml:space="preserve"> Правительства </w:t>
      </w:r>
      <w:r w:rsidR="00747E06">
        <w:rPr>
          <w:szCs w:val="28"/>
        </w:rPr>
        <w:t>Российской Федерации</w:t>
      </w:r>
      <w:r w:rsidRPr="00747E06">
        <w:rPr>
          <w:szCs w:val="28"/>
        </w:rPr>
        <w:t xml:space="preserve"> от 11.10.2023 №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3828DA05" w14:textId="18562316" w:rsidR="00747E06" w:rsidRPr="00747E06" w:rsidRDefault="00747E06" w:rsidP="00747E06">
      <w:pPr>
        <w:tabs>
          <w:tab w:val="left" w:pos="360"/>
        </w:tabs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Распоряжения Правительства Российской Федерации </w:t>
      </w:r>
      <w:r w:rsidRPr="00747E06">
        <w:rPr>
          <w:szCs w:val="28"/>
        </w:rPr>
        <w:t xml:space="preserve">от 12.07.2025 </w:t>
      </w:r>
      <w:r>
        <w:rPr>
          <w:szCs w:val="28"/>
        </w:rPr>
        <w:t>№</w:t>
      </w:r>
      <w:r w:rsidRPr="00747E06">
        <w:rPr>
          <w:szCs w:val="28"/>
        </w:rPr>
        <w:t xml:space="preserve"> 1880-р</w:t>
      </w:r>
      <w:r>
        <w:rPr>
          <w:szCs w:val="28"/>
        </w:rPr>
        <w:t xml:space="preserve"> «</w:t>
      </w:r>
      <w:r w:rsidRPr="00747E06">
        <w:rPr>
          <w:szCs w:val="28"/>
        </w:rPr>
        <w:t>Об организации, обеспечивающей создание и функционирование многофункционального сервиса обмена информацией</w:t>
      </w:r>
      <w:r>
        <w:rPr>
          <w:szCs w:val="28"/>
        </w:rPr>
        <w:t>»;</w:t>
      </w:r>
    </w:p>
    <w:p w14:paraId="7DA94895" w14:textId="77777777" w:rsidR="002D0EE9" w:rsidRDefault="002D0EE9" w:rsidP="00747E06">
      <w:pPr>
        <w:tabs>
          <w:tab w:val="left" w:pos="360"/>
        </w:tabs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7B5397AE" w14:textId="25991AE3" w:rsidR="00C13AFC" w:rsidRPr="00747E06" w:rsidRDefault="00C13AFC" w:rsidP="00747E06">
      <w:pPr>
        <w:tabs>
          <w:tab w:val="left" w:pos="360"/>
        </w:tabs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747E06">
        <w:rPr>
          <w:szCs w:val="28"/>
        </w:rPr>
        <w:t>приказ</w:t>
      </w:r>
      <w:r w:rsidR="00747E06">
        <w:rPr>
          <w:szCs w:val="28"/>
        </w:rPr>
        <w:t>а</w:t>
      </w:r>
      <w:r w:rsidRPr="00747E06">
        <w:rPr>
          <w:szCs w:val="28"/>
        </w:rPr>
        <w:t xml:space="preserve"> Министерства просвещения Российской Федерации от 04.10.2023 № 738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(далее – Приказ </w:t>
      </w:r>
      <w:proofErr w:type="spellStart"/>
      <w:r w:rsidRPr="00747E06">
        <w:rPr>
          <w:szCs w:val="28"/>
        </w:rPr>
        <w:t>Минпросвещения</w:t>
      </w:r>
      <w:proofErr w:type="spellEnd"/>
      <w:r w:rsidRPr="00747E06">
        <w:rPr>
          <w:szCs w:val="28"/>
        </w:rPr>
        <w:t xml:space="preserve"> России № 738);</w:t>
      </w:r>
    </w:p>
    <w:p w14:paraId="50EEF109" w14:textId="217A8B26" w:rsidR="00C13AFC" w:rsidRPr="00747E06" w:rsidRDefault="00C13AFC" w:rsidP="00747E06">
      <w:pPr>
        <w:tabs>
          <w:tab w:val="left" w:pos="360"/>
        </w:tabs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747E06">
        <w:rPr>
          <w:szCs w:val="28"/>
        </w:rPr>
        <w:lastRenderedPageBreak/>
        <w:t>приказ</w:t>
      </w:r>
      <w:r w:rsidR="00503B98">
        <w:rPr>
          <w:szCs w:val="28"/>
        </w:rPr>
        <w:t>а</w:t>
      </w:r>
      <w:r w:rsidRPr="00747E06">
        <w:rPr>
          <w:szCs w:val="28"/>
        </w:rPr>
        <w:t xml:space="preserve"> Мин</w:t>
      </w:r>
      <w:r w:rsidR="00503B98">
        <w:rPr>
          <w:szCs w:val="28"/>
        </w:rPr>
        <w:t>истерства цифрового развития, связи и массовых коммуникаций</w:t>
      </w:r>
      <w:r w:rsidRPr="00747E06">
        <w:rPr>
          <w:szCs w:val="28"/>
        </w:rPr>
        <w:t xml:space="preserve"> </w:t>
      </w:r>
      <w:r w:rsidR="00503B98" w:rsidRPr="00747E06">
        <w:rPr>
          <w:szCs w:val="28"/>
        </w:rPr>
        <w:t>Российской Федерации</w:t>
      </w:r>
      <w:r w:rsidRPr="00747E06">
        <w:rPr>
          <w:szCs w:val="28"/>
        </w:rPr>
        <w:t xml:space="preserve"> от 15.07.2022 № 542/1 «О мероприятиях по созданию элементов федеральной государственной информационной системы «Моя школа», обеспечивающих реализацию ее функций, и мероприятиях по созданию федеральной государственной информационной системы «Моя школа»; </w:t>
      </w:r>
    </w:p>
    <w:p w14:paraId="79A1C5CD" w14:textId="7B46E1D1" w:rsidR="00C13AFC" w:rsidRPr="00747E06" w:rsidRDefault="00C13AFC" w:rsidP="00747E06">
      <w:pPr>
        <w:tabs>
          <w:tab w:val="left" w:pos="360"/>
        </w:tabs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747E06">
        <w:rPr>
          <w:szCs w:val="28"/>
        </w:rPr>
        <w:t>Постановлени</w:t>
      </w:r>
      <w:r w:rsidR="009424EC">
        <w:rPr>
          <w:szCs w:val="28"/>
        </w:rPr>
        <w:t>я</w:t>
      </w:r>
      <w:r w:rsidRPr="00747E06">
        <w:rPr>
          <w:szCs w:val="28"/>
        </w:rPr>
        <w:t xml:space="preserve">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4E2E3A04" w14:textId="0BFB9816" w:rsidR="00C13AFC" w:rsidRPr="00747E06" w:rsidRDefault="00C13AFC" w:rsidP="00747E06">
      <w:pPr>
        <w:tabs>
          <w:tab w:val="left" w:pos="360"/>
        </w:tabs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747E06">
        <w:rPr>
          <w:szCs w:val="28"/>
        </w:rPr>
        <w:t>Постановлени</w:t>
      </w:r>
      <w:r w:rsidR="009424EC">
        <w:rPr>
          <w:szCs w:val="28"/>
        </w:rPr>
        <w:t>я</w:t>
      </w:r>
      <w:r w:rsidRPr="00747E06">
        <w:rPr>
          <w:szCs w:val="28"/>
        </w:rPr>
        <w:t xml:space="preserve"> Главного государственного санитарного врача РФ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(далее – СанПиН 1.2.3685-21);</w:t>
      </w:r>
    </w:p>
    <w:p w14:paraId="5E747EB2" w14:textId="4E063DFC" w:rsidR="00C13AFC" w:rsidRPr="00747E06" w:rsidRDefault="00C13AFC" w:rsidP="00747E06">
      <w:pPr>
        <w:tabs>
          <w:tab w:val="left" w:pos="360"/>
        </w:tabs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747E06">
        <w:rPr>
          <w:szCs w:val="28"/>
        </w:rPr>
        <w:t xml:space="preserve">«МР 2.4.0330-23.2.4. Гигиена детей и подростков. Методические рекомендации по обеспечению санитарно-эпидемиологических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технологий. Методические рекомендации», утвержденные главным государственным санитарным врачом РФ 29.08.2023 (далее – МР 2.4.0330-23); </w:t>
      </w:r>
    </w:p>
    <w:p w14:paraId="362D6B4D" w14:textId="786589DF" w:rsidR="00C13AFC" w:rsidRPr="00747E06" w:rsidRDefault="00C13AFC" w:rsidP="00747E06">
      <w:pPr>
        <w:tabs>
          <w:tab w:val="left" w:pos="360"/>
        </w:tabs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747E06">
        <w:rPr>
          <w:szCs w:val="28"/>
        </w:rPr>
        <w:t>письм</w:t>
      </w:r>
      <w:r w:rsidR="009424EC">
        <w:rPr>
          <w:szCs w:val="28"/>
        </w:rPr>
        <w:t>а</w:t>
      </w:r>
      <w:r w:rsidRPr="00747E06">
        <w:rPr>
          <w:szCs w:val="28"/>
        </w:rPr>
        <w:t xml:space="preserve"> </w:t>
      </w:r>
      <w:r w:rsidRPr="00747E06">
        <w:rPr>
          <w:color w:val="000000"/>
          <w:szCs w:val="28"/>
        </w:rPr>
        <w:t>Министерства просвещения РФ</w:t>
      </w:r>
      <w:r w:rsidRPr="00747E06">
        <w:rPr>
          <w:szCs w:val="28"/>
        </w:rPr>
        <w:t xml:space="preserve"> от 31.07.2023 № 04-423 «Об исполнении протокола» (вместе с «Методическими рекомендациями для педагогических работников образовательных организаций общего образования, образовательных организаций среднего профессионального образования, образовательных организаций дополнительного образования по использованию российского программного обеспечения при взаимодействии с обучающимися и их родителями (законными представителями)»)</w:t>
      </w:r>
      <w:r w:rsidR="009424EC">
        <w:rPr>
          <w:szCs w:val="28"/>
        </w:rPr>
        <w:t>.</w:t>
      </w:r>
    </w:p>
    <w:p w14:paraId="21F16FC0" w14:textId="77777777" w:rsidR="00C13AFC" w:rsidRPr="007D2E5B" w:rsidRDefault="00C13AFC" w:rsidP="00C13AFC">
      <w:pPr>
        <w:pStyle w:val="af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7D2E5B">
        <w:rPr>
          <w:sz w:val="28"/>
          <w:szCs w:val="28"/>
        </w:rPr>
        <w:t>1.3. Положение принимается педагогическим советом, имеющим право вносить в него изменения и дополнения, с учетом мнения совета обучающихся и совета родителей, вводится в действие приказом директора.</w:t>
      </w:r>
    </w:p>
    <w:p w14:paraId="4658CED9" w14:textId="77777777" w:rsidR="00C13AFC" w:rsidRDefault="00C13AFC" w:rsidP="00C13AFC">
      <w:pPr>
        <w:pStyle w:val="af2"/>
        <w:numPr>
          <w:ilvl w:val="0"/>
          <w:numId w:val="7"/>
        </w:numPr>
        <w:spacing w:before="240" w:after="240" w:line="360" w:lineRule="exact"/>
        <w:contextualSpacing w:val="0"/>
        <w:jc w:val="center"/>
        <w:rPr>
          <w:b/>
          <w:szCs w:val="28"/>
        </w:rPr>
      </w:pPr>
      <w:r w:rsidRPr="007D2E5B">
        <w:rPr>
          <w:b/>
          <w:szCs w:val="28"/>
        </w:rPr>
        <w:t>Организация работы участников образовательных отношений в ИКОП «</w:t>
      </w:r>
      <w:proofErr w:type="spellStart"/>
      <w:r w:rsidRPr="007D2E5B">
        <w:rPr>
          <w:b/>
          <w:szCs w:val="28"/>
        </w:rPr>
        <w:t>Сферум</w:t>
      </w:r>
      <w:proofErr w:type="spellEnd"/>
      <w:r w:rsidRPr="007D2E5B">
        <w:rPr>
          <w:b/>
          <w:szCs w:val="28"/>
        </w:rPr>
        <w:t>»</w:t>
      </w:r>
    </w:p>
    <w:p w14:paraId="6289C4F0" w14:textId="77777777" w:rsidR="00D7076D" w:rsidRPr="00D7076D" w:rsidRDefault="00D7076D" w:rsidP="00D7076D">
      <w:pPr>
        <w:spacing w:before="240" w:after="240" w:line="360" w:lineRule="exact"/>
        <w:rPr>
          <w:b/>
          <w:szCs w:val="28"/>
        </w:rPr>
      </w:pPr>
    </w:p>
    <w:p w14:paraId="58043A37" w14:textId="2D9C86D8" w:rsidR="00C13AFC" w:rsidRPr="007D2E5B" w:rsidRDefault="00C13AFC" w:rsidP="00C13AFC">
      <w:pPr>
        <w:pStyle w:val="af2"/>
        <w:numPr>
          <w:ilvl w:val="1"/>
          <w:numId w:val="7"/>
        </w:numPr>
        <w:autoSpaceDE w:val="0"/>
        <w:autoSpaceDN w:val="0"/>
        <w:adjustRightInd w:val="0"/>
        <w:spacing w:before="240" w:line="360" w:lineRule="exact"/>
        <w:ind w:left="0" w:firstLine="709"/>
        <w:jc w:val="both"/>
        <w:rPr>
          <w:szCs w:val="28"/>
        </w:rPr>
      </w:pPr>
      <w:r w:rsidRPr="007D2E5B">
        <w:rPr>
          <w:szCs w:val="28"/>
        </w:rPr>
        <w:t>Образовательная организация при осуществлении образовательной д</w:t>
      </w:r>
      <w:r w:rsidR="001165D8">
        <w:rPr>
          <w:szCs w:val="28"/>
        </w:rPr>
        <w:t>ея</w:t>
      </w:r>
      <w:r w:rsidRPr="007D2E5B">
        <w:rPr>
          <w:szCs w:val="28"/>
        </w:rPr>
        <w:t xml:space="preserve">тельности использует возможности образовательной платформы, интегрированной с автоматизированной информационной системой «Электронная Пермская Образовательная Система» (далее – АИС «ЭПОС»). О принятом решении образовательная организация доводит до сведения </w:t>
      </w:r>
      <w:r w:rsidRPr="007D2E5B">
        <w:rPr>
          <w:szCs w:val="28"/>
        </w:rPr>
        <w:lastRenderedPageBreak/>
        <w:t>участников образовательных отношений не позднее 1 мая текущего учебного года путем ее размещения в открытом доступе на официальном сайте образовательной организации в сети «Интернет», а также размещает приказ директора о назначении ответственных лиц за поддержку применяемых технологий.</w:t>
      </w:r>
    </w:p>
    <w:p w14:paraId="353A3296" w14:textId="181840AC" w:rsidR="00C13AFC" w:rsidRPr="00F24D76" w:rsidRDefault="00C13AFC" w:rsidP="00C13AFC">
      <w:pPr>
        <w:pStyle w:val="af2"/>
        <w:numPr>
          <w:ilvl w:val="1"/>
          <w:numId w:val="7"/>
        </w:numPr>
        <w:autoSpaceDE w:val="0"/>
        <w:autoSpaceDN w:val="0"/>
        <w:adjustRightInd w:val="0"/>
        <w:spacing w:before="240" w:line="360" w:lineRule="exact"/>
        <w:ind w:left="0" w:firstLine="709"/>
        <w:jc w:val="both"/>
        <w:rPr>
          <w:szCs w:val="28"/>
        </w:rPr>
      </w:pPr>
      <w:r w:rsidRPr="00F24D76">
        <w:rPr>
          <w:szCs w:val="28"/>
        </w:rPr>
        <w:t>Специалисты образовательной организации создают условия для обеспечения возможности использования участниками образовательного процесса программного обеспечения ИКОП «</w:t>
      </w:r>
      <w:proofErr w:type="spellStart"/>
      <w:r w:rsidRPr="00F24D76">
        <w:rPr>
          <w:szCs w:val="28"/>
        </w:rPr>
        <w:t>Сферум</w:t>
      </w:r>
      <w:proofErr w:type="spellEnd"/>
      <w:r w:rsidRPr="00F24D76">
        <w:rPr>
          <w:szCs w:val="28"/>
        </w:rPr>
        <w:t xml:space="preserve">». Распределение обязанностей среди работников </w:t>
      </w:r>
      <w:r w:rsidR="006549DA" w:rsidRPr="00F24D76">
        <w:rPr>
          <w:szCs w:val="28"/>
        </w:rPr>
        <w:t>образовательной организации</w:t>
      </w:r>
      <w:r w:rsidRPr="00F24D76">
        <w:rPr>
          <w:szCs w:val="28"/>
        </w:rPr>
        <w:t xml:space="preserve"> в части переноса ранее созданных чатов с педагогами, учащимися и родителями из иностранных мессенджеров в </w:t>
      </w:r>
      <w:r w:rsidR="00F24D76" w:rsidRPr="00F24D76">
        <w:rPr>
          <w:szCs w:val="28"/>
        </w:rPr>
        <w:t>многофункциональный сервис обмена информацией</w:t>
      </w:r>
      <w:r w:rsidR="00F24D76">
        <w:rPr>
          <w:szCs w:val="28"/>
        </w:rPr>
        <w:t xml:space="preserve"> (далее – Цифровая платформа МАХ)</w:t>
      </w:r>
      <w:r w:rsidRPr="00F24D76">
        <w:rPr>
          <w:szCs w:val="28"/>
        </w:rPr>
        <w:t xml:space="preserve">, организации подключений пользователей к новым чатам, информирования о возможностях </w:t>
      </w:r>
      <w:r w:rsidR="008D411E" w:rsidRPr="008D411E">
        <w:rPr>
          <w:szCs w:val="28"/>
        </w:rPr>
        <w:t>ИКОП «</w:t>
      </w:r>
      <w:proofErr w:type="spellStart"/>
      <w:r w:rsidR="008D411E" w:rsidRPr="008D411E">
        <w:rPr>
          <w:szCs w:val="28"/>
        </w:rPr>
        <w:t>Сферум</w:t>
      </w:r>
      <w:proofErr w:type="spellEnd"/>
      <w:r w:rsidR="008D411E" w:rsidRPr="008D411E">
        <w:rPr>
          <w:szCs w:val="28"/>
        </w:rPr>
        <w:t xml:space="preserve">» </w:t>
      </w:r>
      <w:r w:rsidRPr="00F24D76">
        <w:rPr>
          <w:szCs w:val="28"/>
        </w:rPr>
        <w:t xml:space="preserve">осуществляется администрацией </w:t>
      </w:r>
      <w:r w:rsidR="00157A3D">
        <w:rPr>
          <w:szCs w:val="28"/>
        </w:rPr>
        <w:t>образовательной организации</w:t>
      </w:r>
      <w:r w:rsidRPr="00F24D76">
        <w:rPr>
          <w:szCs w:val="28"/>
        </w:rPr>
        <w:t xml:space="preserve"> в ходе разработки локальных</w:t>
      </w:r>
      <w:r w:rsidR="00157A3D">
        <w:rPr>
          <w:szCs w:val="28"/>
        </w:rPr>
        <w:t xml:space="preserve"> нормативных</w:t>
      </w:r>
      <w:r w:rsidRPr="00F24D76">
        <w:rPr>
          <w:szCs w:val="28"/>
        </w:rPr>
        <w:t xml:space="preserve"> актов и документации, регулирующей трудовую функцию специалиста.</w:t>
      </w:r>
    </w:p>
    <w:p w14:paraId="14B37FD5" w14:textId="730CD2F7" w:rsidR="00C13AFC" w:rsidRPr="00BC2D8F" w:rsidRDefault="00547809" w:rsidP="00BC2D8F">
      <w:pPr>
        <w:pStyle w:val="af2"/>
        <w:numPr>
          <w:ilvl w:val="1"/>
          <w:numId w:val="7"/>
        </w:numPr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>Руководитель</w:t>
      </w:r>
      <w:r w:rsidR="00C13AFC" w:rsidRPr="00BC2D8F">
        <w:rPr>
          <w:szCs w:val="28"/>
        </w:rPr>
        <w:t xml:space="preserve"> образовательной организации</w:t>
      </w:r>
      <w:r w:rsidR="003943EE">
        <w:rPr>
          <w:szCs w:val="28"/>
        </w:rPr>
        <w:t>, либо лицо, им назначаемое</w:t>
      </w:r>
      <w:r w:rsidR="00C13AFC" w:rsidRPr="00BC2D8F">
        <w:rPr>
          <w:szCs w:val="28"/>
        </w:rPr>
        <w:t>:</w:t>
      </w:r>
    </w:p>
    <w:p w14:paraId="453BD1F7" w14:textId="5695CDEE" w:rsidR="00C13AFC" w:rsidRPr="006170FF" w:rsidRDefault="00547809" w:rsidP="00BC2D8F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издает</w:t>
      </w:r>
      <w:r w:rsidR="00C13AFC" w:rsidRPr="006170FF">
        <w:rPr>
          <w:szCs w:val="28"/>
        </w:rPr>
        <w:t xml:space="preserve"> локальны</w:t>
      </w:r>
      <w:r>
        <w:rPr>
          <w:szCs w:val="28"/>
        </w:rPr>
        <w:t>е</w:t>
      </w:r>
      <w:r w:rsidR="00C13AFC" w:rsidRPr="006170FF">
        <w:rPr>
          <w:szCs w:val="28"/>
        </w:rPr>
        <w:t xml:space="preserve"> </w:t>
      </w:r>
      <w:r w:rsidR="006170FF" w:rsidRPr="006170FF">
        <w:rPr>
          <w:szCs w:val="28"/>
        </w:rPr>
        <w:t>нормативны</w:t>
      </w:r>
      <w:r>
        <w:rPr>
          <w:szCs w:val="28"/>
        </w:rPr>
        <w:t>е</w:t>
      </w:r>
      <w:r w:rsidR="006170FF" w:rsidRPr="006170FF">
        <w:rPr>
          <w:szCs w:val="28"/>
        </w:rPr>
        <w:t xml:space="preserve"> </w:t>
      </w:r>
      <w:r w:rsidR="00C13AFC" w:rsidRPr="006170FF">
        <w:rPr>
          <w:szCs w:val="28"/>
        </w:rPr>
        <w:t>акт</w:t>
      </w:r>
      <w:r>
        <w:rPr>
          <w:szCs w:val="28"/>
        </w:rPr>
        <w:t>ы</w:t>
      </w:r>
      <w:r w:rsidR="00C13AFC" w:rsidRPr="006170FF">
        <w:rPr>
          <w:szCs w:val="28"/>
        </w:rPr>
        <w:t xml:space="preserve"> и организационно</w:t>
      </w:r>
      <w:r w:rsidR="006170FF" w:rsidRPr="006170FF">
        <w:rPr>
          <w:szCs w:val="28"/>
        </w:rPr>
        <w:t>-</w:t>
      </w:r>
      <w:r w:rsidR="00C13AFC" w:rsidRPr="006170FF">
        <w:rPr>
          <w:szCs w:val="28"/>
        </w:rPr>
        <w:t>распорядительны</w:t>
      </w:r>
      <w:r>
        <w:rPr>
          <w:szCs w:val="28"/>
        </w:rPr>
        <w:t>е</w:t>
      </w:r>
      <w:r w:rsidR="00C13AFC" w:rsidRPr="006170FF">
        <w:rPr>
          <w:szCs w:val="28"/>
        </w:rPr>
        <w:t xml:space="preserve"> документ</w:t>
      </w:r>
      <w:r>
        <w:rPr>
          <w:szCs w:val="28"/>
        </w:rPr>
        <w:t>ы</w:t>
      </w:r>
      <w:r w:rsidR="00C13AFC" w:rsidRPr="006170FF">
        <w:rPr>
          <w:szCs w:val="28"/>
        </w:rPr>
        <w:t>, регулирующи</w:t>
      </w:r>
      <w:r>
        <w:rPr>
          <w:szCs w:val="28"/>
        </w:rPr>
        <w:t>е</w:t>
      </w:r>
      <w:r w:rsidR="00C13AFC" w:rsidRPr="006170FF">
        <w:rPr>
          <w:szCs w:val="28"/>
        </w:rPr>
        <w:t xml:space="preserve"> вопросы использования </w:t>
      </w:r>
      <w:r w:rsidR="006170FF" w:rsidRPr="006170FF">
        <w:rPr>
          <w:color w:val="000000"/>
          <w:szCs w:val="28"/>
        </w:rPr>
        <w:t>ИКОП «</w:t>
      </w:r>
      <w:proofErr w:type="spellStart"/>
      <w:r w:rsidR="006170FF" w:rsidRPr="006170FF">
        <w:rPr>
          <w:color w:val="000000"/>
          <w:szCs w:val="28"/>
        </w:rPr>
        <w:t>Сферум</w:t>
      </w:r>
      <w:proofErr w:type="spellEnd"/>
      <w:r w:rsidR="006170FF" w:rsidRPr="006170FF">
        <w:rPr>
          <w:color w:val="000000"/>
          <w:szCs w:val="28"/>
        </w:rPr>
        <w:t>»</w:t>
      </w:r>
      <w:r w:rsidR="00C13AFC" w:rsidRPr="006170FF">
        <w:rPr>
          <w:szCs w:val="28"/>
        </w:rPr>
        <w:t>;</w:t>
      </w:r>
    </w:p>
    <w:p w14:paraId="22F2C46D" w14:textId="2939A573" w:rsidR="00C13AFC" w:rsidRPr="006170FF" w:rsidRDefault="00C13AFC" w:rsidP="00BC2D8F">
      <w:pPr>
        <w:spacing w:line="360" w:lineRule="exact"/>
        <w:ind w:firstLine="709"/>
        <w:jc w:val="both"/>
        <w:rPr>
          <w:szCs w:val="28"/>
        </w:rPr>
      </w:pPr>
      <w:r w:rsidRPr="006170FF">
        <w:rPr>
          <w:szCs w:val="28"/>
        </w:rPr>
        <w:t xml:space="preserve">назначает администратора </w:t>
      </w:r>
      <w:r w:rsidR="006170FF" w:rsidRPr="006170FF">
        <w:rPr>
          <w:color w:val="000000"/>
          <w:szCs w:val="28"/>
        </w:rPr>
        <w:t>ИКОП «</w:t>
      </w:r>
      <w:proofErr w:type="spellStart"/>
      <w:r w:rsidR="006170FF" w:rsidRPr="006170FF">
        <w:rPr>
          <w:color w:val="000000"/>
          <w:szCs w:val="28"/>
        </w:rPr>
        <w:t>Сферум</w:t>
      </w:r>
      <w:proofErr w:type="spellEnd"/>
      <w:r w:rsidR="006170FF" w:rsidRPr="006170FF">
        <w:rPr>
          <w:color w:val="000000"/>
          <w:szCs w:val="28"/>
        </w:rPr>
        <w:t>»</w:t>
      </w:r>
      <w:r w:rsidRPr="006170FF">
        <w:rPr>
          <w:szCs w:val="28"/>
        </w:rPr>
        <w:t xml:space="preserve"> из числа педагогических работников образовательной организации;</w:t>
      </w:r>
    </w:p>
    <w:p w14:paraId="56665F51" w14:textId="77777777" w:rsidR="00C13AFC" w:rsidRPr="00547809" w:rsidRDefault="00C13AFC" w:rsidP="00BC2D8F">
      <w:pPr>
        <w:spacing w:line="360" w:lineRule="exact"/>
        <w:ind w:firstLine="709"/>
        <w:jc w:val="both"/>
        <w:rPr>
          <w:szCs w:val="28"/>
        </w:rPr>
      </w:pPr>
      <w:r w:rsidRPr="00547809">
        <w:rPr>
          <w:szCs w:val="28"/>
        </w:rPr>
        <w:t>присоединяется к образовательной организации по ссылке-приглашению в созданный класс «Учительская» в пользовательской роли «учитель» либо обеспечивает присоединение к образовательной организации посредствам связывания учебного профиля в ИКОП «</w:t>
      </w:r>
      <w:proofErr w:type="spellStart"/>
      <w:r w:rsidRPr="00547809">
        <w:rPr>
          <w:szCs w:val="28"/>
        </w:rPr>
        <w:t>Сферум</w:t>
      </w:r>
      <w:proofErr w:type="spellEnd"/>
      <w:r w:rsidRPr="00547809">
        <w:rPr>
          <w:szCs w:val="28"/>
        </w:rPr>
        <w:t>» и аккаунта в АИС «ЭПОС»;</w:t>
      </w:r>
    </w:p>
    <w:p w14:paraId="30637879" w14:textId="1EA7B792" w:rsidR="00C13AFC" w:rsidRPr="00547809" w:rsidRDefault="00C13AFC" w:rsidP="00BC2D8F">
      <w:pPr>
        <w:spacing w:line="360" w:lineRule="exact"/>
        <w:ind w:firstLine="709"/>
        <w:jc w:val="both"/>
        <w:rPr>
          <w:szCs w:val="28"/>
        </w:rPr>
      </w:pPr>
      <w:r w:rsidRPr="00547809">
        <w:rPr>
          <w:szCs w:val="28"/>
        </w:rPr>
        <w:t xml:space="preserve">формирует тексты сообщений, приложения и иной информационный материал для размещения администратором </w:t>
      </w:r>
      <w:r w:rsidR="00547809" w:rsidRPr="00547809">
        <w:rPr>
          <w:szCs w:val="28"/>
        </w:rPr>
        <w:t>ИКОП «</w:t>
      </w:r>
      <w:proofErr w:type="spellStart"/>
      <w:r w:rsidR="00547809" w:rsidRPr="00547809">
        <w:rPr>
          <w:szCs w:val="28"/>
        </w:rPr>
        <w:t>Сферум</w:t>
      </w:r>
      <w:proofErr w:type="spellEnd"/>
      <w:r w:rsidR="00547809" w:rsidRPr="00547809">
        <w:rPr>
          <w:szCs w:val="28"/>
        </w:rPr>
        <w:t xml:space="preserve">» </w:t>
      </w:r>
      <w:r w:rsidRPr="00547809">
        <w:rPr>
          <w:szCs w:val="28"/>
        </w:rPr>
        <w:t>публикаций в каналах и чатах образовательной организации («Общешкольный канал», канал «Администрация» и др.) для эффективной организации управленческих процессов;</w:t>
      </w:r>
    </w:p>
    <w:p w14:paraId="73118FD2" w14:textId="0B84C543" w:rsidR="00C13AFC" w:rsidRPr="00D9710F" w:rsidRDefault="00C13AFC" w:rsidP="00BC2D8F">
      <w:pPr>
        <w:spacing w:line="360" w:lineRule="exact"/>
        <w:ind w:firstLine="709"/>
        <w:jc w:val="both"/>
        <w:rPr>
          <w:szCs w:val="28"/>
        </w:rPr>
      </w:pPr>
      <w:r w:rsidRPr="00D9710F">
        <w:rPr>
          <w:szCs w:val="28"/>
        </w:rPr>
        <w:t xml:space="preserve">обеспечивает коммуникационное взаимодействие (в чатах, проведение рабочих встреч и совещаний в онлайн или гибридном формате посредством создания видео-конференц-связи) с участниками образовательных отношений для решения управленческих задач в чатах, созданных   в учебном </w:t>
      </w:r>
      <w:r w:rsidR="00D9710F">
        <w:rPr>
          <w:szCs w:val="28"/>
        </w:rPr>
        <w:t xml:space="preserve">профиле </w:t>
      </w:r>
      <w:r w:rsidR="00D9710F" w:rsidRPr="00D9710F">
        <w:rPr>
          <w:szCs w:val="28"/>
        </w:rPr>
        <w:t>Цифровой платформы МАХ</w:t>
      </w:r>
      <w:r w:rsidRPr="00D9710F">
        <w:rPr>
          <w:szCs w:val="28"/>
        </w:rPr>
        <w:t>;</w:t>
      </w:r>
    </w:p>
    <w:p w14:paraId="03C771A4" w14:textId="44CECB44" w:rsidR="00C13AFC" w:rsidRPr="00D9710F" w:rsidRDefault="00C13AFC" w:rsidP="00BC2D8F">
      <w:pPr>
        <w:tabs>
          <w:tab w:val="left" w:pos="993"/>
        </w:tabs>
        <w:spacing w:line="360" w:lineRule="exact"/>
        <w:ind w:firstLine="709"/>
        <w:jc w:val="both"/>
        <w:rPr>
          <w:szCs w:val="28"/>
        </w:rPr>
      </w:pPr>
      <w:r w:rsidRPr="00D9710F">
        <w:rPr>
          <w:szCs w:val="28"/>
        </w:rPr>
        <w:t xml:space="preserve">осуществляет контроль по использованию учебного профиля в </w:t>
      </w:r>
      <w:r w:rsidR="00D9710F" w:rsidRPr="00D9710F">
        <w:rPr>
          <w:szCs w:val="28"/>
        </w:rPr>
        <w:t xml:space="preserve">Цифровой платформе МАХ </w:t>
      </w:r>
      <w:r w:rsidRPr="00D9710F">
        <w:rPr>
          <w:szCs w:val="28"/>
        </w:rPr>
        <w:t>участниками образовательных отношений, в том числе, для проведения дистанционных мероприятий и учебных занятий;</w:t>
      </w:r>
    </w:p>
    <w:p w14:paraId="155F47EB" w14:textId="64A1C117" w:rsidR="00C13AFC" w:rsidRPr="00D9710F" w:rsidRDefault="00C13AFC" w:rsidP="00BC2D8F">
      <w:pPr>
        <w:spacing w:line="360" w:lineRule="exact"/>
        <w:ind w:firstLine="709"/>
        <w:jc w:val="both"/>
        <w:rPr>
          <w:szCs w:val="28"/>
        </w:rPr>
      </w:pPr>
      <w:r w:rsidRPr="00D9710F">
        <w:rPr>
          <w:szCs w:val="28"/>
        </w:rPr>
        <w:t xml:space="preserve">организовывает ежедневный мониторинг фактически присутствующих/отсутствующих/заболевших обучающихся в период </w:t>
      </w:r>
      <w:r w:rsidRPr="00D9710F">
        <w:rPr>
          <w:szCs w:val="28"/>
        </w:rPr>
        <w:lastRenderedPageBreak/>
        <w:t>проведения занятий с обучающимися</w:t>
      </w:r>
      <w:r w:rsidR="0074286C">
        <w:rPr>
          <w:szCs w:val="28"/>
        </w:rPr>
        <w:t xml:space="preserve"> с применением </w:t>
      </w:r>
      <w:r w:rsidR="0074286C" w:rsidRPr="0074286C">
        <w:rPr>
          <w:szCs w:val="28"/>
        </w:rPr>
        <w:t>дистанционны</w:t>
      </w:r>
      <w:r w:rsidR="0074286C">
        <w:rPr>
          <w:szCs w:val="28"/>
        </w:rPr>
        <w:t>х</w:t>
      </w:r>
      <w:r w:rsidR="0074286C" w:rsidRPr="0074286C">
        <w:rPr>
          <w:szCs w:val="28"/>
        </w:rPr>
        <w:t xml:space="preserve"> образовательны</w:t>
      </w:r>
      <w:r w:rsidR="0074286C">
        <w:rPr>
          <w:szCs w:val="28"/>
        </w:rPr>
        <w:t>х</w:t>
      </w:r>
      <w:r w:rsidR="0074286C" w:rsidRPr="0074286C">
        <w:rPr>
          <w:szCs w:val="28"/>
        </w:rPr>
        <w:t xml:space="preserve"> технологи</w:t>
      </w:r>
      <w:r w:rsidR="0074286C">
        <w:rPr>
          <w:szCs w:val="28"/>
        </w:rPr>
        <w:t>й</w:t>
      </w:r>
      <w:r w:rsidR="0074286C" w:rsidRPr="0074286C">
        <w:rPr>
          <w:szCs w:val="28"/>
        </w:rPr>
        <w:t>, электронно</w:t>
      </w:r>
      <w:r w:rsidR="0074286C">
        <w:rPr>
          <w:szCs w:val="28"/>
        </w:rPr>
        <w:t>го</w:t>
      </w:r>
      <w:r w:rsidR="0074286C" w:rsidRPr="0074286C">
        <w:rPr>
          <w:szCs w:val="28"/>
        </w:rPr>
        <w:t xml:space="preserve"> обучени</w:t>
      </w:r>
      <w:r w:rsidR="0074286C">
        <w:rPr>
          <w:szCs w:val="28"/>
        </w:rPr>
        <w:t>я</w:t>
      </w:r>
      <w:r w:rsidR="00444072">
        <w:rPr>
          <w:szCs w:val="28"/>
        </w:rPr>
        <w:t xml:space="preserve"> (далее – дистанционное обучение)</w:t>
      </w:r>
      <w:r w:rsidRPr="00D9710F">
        <w:rPr>
          <w:szCs w:val="28"/>
        </w:rPr>
        <w:t>;</w:t>
      </w:r>
    </w:p>
    <w:p w14:paraId="0356C3B6" w14:textId="77777777" w:rsidR="00C13AFC" w:rsidRPr="003943EE" w:rsidRDefault="00C13AFC" w:rsidP="00BC2D8F">
      <w:pPr>
        <w:spacing w:line="360" w:lineRule="exact"/>
        <w:ind w:firstLine="709"/>
        <w:jc w:val="both"/>
        <w:rPr>
          <w:szCs w:val="28"/>
        </w:rPr>
      </w:pPr>
      <w:r w:rsidRPr="003943EE">
        <w:rPr>
          <w:szCs w:val="28"/>
        </w:rPr>
        <w:t>обеспечивает сотрудников образовательной организации техническими средствами обучения, развитие материально-технической базы, необходимой для использования возможностей ИКОП «</w:t>
      </w:r>
      <w:proofErr w:type="spellStart"/>
      <w:r w:rsidRPr="003943EE">
        <w:rPr>
          <w:szCs w:val="28"/>
        </w:rPr>
        <w:t>Сферум</w:t>
      </w:r>
      <w:proofErr w:type="spellEnd"/>
      <w:r w:rsidRPr="003943EE">
        <w:rPr>
          <w:szCs w:val="28"/>
        </w:rPr>
        <w:t>» (доступ к информационно-телекоммуникационной сети «Интернет», средствам вычислительной техники, программному обеспечению и презентационному оборудованию и др.);</w:t>
      </w:r>
    </w:p>
    <w:p w14:paraId="329EDF94" w14:textId="266F2441" w:rsidR="00C13AFC" w:rsidRPr="00385434" w:rsidRDefault="00C13AFC" w:rsidP="00BC2D8F">
      <w:pPr>
        <w:spacing w:line="360" w:lineRule="exact"/>
        <w:ind w:firstLine="709"/>
        <w:jc w:val="both"/>
        <w:rPr>
          <w:szCs w:val="28"/>
        </w:rPr>
      </w:pPr>
      <w:r w:rsidRPr="00385434">
        <w:rPr>
          <w:szCs w:val="28"/>
        </w:rPr>
        <w:t xml:space="preserve">организует методическое сопровождение педагогов при организации </w:t>
      </w:r>
      <w:r w:rsidR="00444072">
        <w:rPr>
          <w:szCs w:val="28"/>
        </w:rPr>
        <w:t>дистанционного обучения</w:t>
      </w:r>
      <w:r w:rsidR="00385434">
        <w:rPr>
          <w:szCs w:val="28"/>
        </w:rPr>
        <w:t>.</w:t>
      </w:r>
    </w:p>
    <w:p w14:paraId="14F1465A" w14:textId="052E45AB" w:rsidR="00C13AFC" w:rsidRPr="0042188B" w:rsidRDefault="0042188B" w:rsidP="0042188B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2.4. </w:t>
      </w:r>
      <w:r w:rsidR="00C13AFC" w:rsidRPr="0042188B">
        <w:rPr>
          <w:szCs w:val="28"/>
        </w:rPr>
        <w:t>Администратор ИКОП «</w:t>
      </w:r>
      <w:proofErr w:type="spellStart"/>
      <w:r w:rsidR="00C13AFC" w:rsidRPr="0042188B">
        <w:rPr>
          <w:szCs w:val="28"/>
        </w:rPr>
        <w:t>Сферум</w:t>
      </w:r>
      <w:proofErr w:type="spellEnd"/>
      <w:r w:rsidR="00C13AFC" w:rsidRPr="0042188B">
        <w:rPr>
          <w:szCs w:val="28"/>
        </w:rPr>
        <w:t>» подготавливает площадку для регистрации участников образовательного процесса, осуществляет поддержку применяемых технологий посредством выполнения</w:t>
      </w:r>
      <w:r w:rsidR="00C13AFC" w:rsidRPr="0042188B">
        <w:rPr>
          <w:color w:val="000000"/>
          <w:szCs w:val="28"/>
        </w:rPr>
        <w:t xml:space="preserve"> следующего комплекса задач</w:t>
      </w:r>
      <w:r w:rsidR="00C13AFC" w:rsidRPr="0042188B">
        <w:rPr>
          <w:szCs w:val="28"/>
        </w:rPr>
        <w:t xml:space="preserve">: </w:t>
      </w:r>
    </w:p>
    <w:p w14:paraId="0724B720" w14:textId="77777777" w:rsidR="00C13AFC" w:rsidRPr="00770096" w:rsidRDefault="00C13AFC" w:rsidP="00770096">
      <w:pPr>
        <w:spacing w:line="360" w:lineRule="exact"/>
        <w:ind w:firstLine="709"/>
        <w:jc w:val="both"/>
        <w:rPr>
          <w:szCs w:val="28"/>
        </w:rPr>
      </w:pPr>
      <w:r w:rsidRPr="00770096">
        <w:rPr>
          <w:szCs w:val="28"/>
        </w:rPr>
        <w:t>организует регистрацию образовательной организации на образовательной платформе посредством подачи заявки на адрес info@sferum.ru с приложением приказа о назначении администратора с указанием своих контактных данных;</w:t>
      </w:r>
    </w:p>
    <w:p w14:paraId="26920498" w14:textId="77777777" w:rsidR="00C13AFC" w:rsidRPr="00770096" w:rsidRDefault="00C13AFC" w:rsidP="00770096">
      <w:pPr>
        <w:spacing w:line="360" w:lineRule="exact"/>
        <w:ind w:firstLine="709"/>
        <w:jc w:val="both"/>
        <w:rPr>
          <w:szCs w:val="28"/>
        </w:rPr>
      </w:pPr>
      <w:r w:rsidRPr="00770096">
        <w:rPr>
          <w:szCs w:val="28"/>
        </w:rPr>
        <w:t>назначает дополнительных администраторов ИКОП «</w:t>
      </w:r>
      <w:proofErr w:type="spellStart"/>
      <w:r w:rsidRPr="00770096">
        <w:rPr>
          <w:szCs w:val="28"/>
        </w:rPr>
        <w:t>Сферум</w:t>
      </w:r>
      <w:proofErr w:type="spellEnd"/>
      <w:r w:rsidRPr="00770096">
        <w:rPr>
          <w:szCs w:val="28"/>
        </w:rPr>
        <w:t xml:space="preserve">» из числа присоединившихся на платформу педагогических работников после регистрации личного кабинета образовательной организации;  </w:t>
      </w:r>
    </w:p>
    <w:p w14:paraId="4AC6F703" w14:textId="77777777" w:rsidR="00C13AFC" w:rsidRPr="00770096" w:rsidRDefault="00C13AFC" w:rsidP="00770096">
      <w:pPr>
        <w:spacing w:line="360" w:lineRule="exact"/>
        <w:ind w:firstLine="709"/>
        <w:jc w:val="both"/>
        <w:rPr>
          <w:szCs w:val="28"/>
        </w:rPr>
      </w:pPr>
      <w:r w:rsidRPr="00770096">
        <w:rPr>
          <w:szCs w:val="28"/>
        </w:rPr>
        <w:t>вносит, редактирует и удаляет информацию об образовательной организации в личном кабинете учреждения ИКОП «</w:t>
      </w:r>
      <w:proofErr w:type="spellStart"/>
      <w:r w:rsidRPr="00770096">
        <w:rPr>
          <w:szCs w:val="28"/>
        </w:rPr>
        <w:t>Сферум</w:t>
      </w:r>
      <w:proofErr w:type="spellEnd"/>
      <w:r w:rsidRPr="00770096">
        <w:rPr>
          <w:szCs w:val="28"/>
        </w:rPr>
        <w:t>»;</w:t>
      </w:r>
    </w:p>
    <w:p w14:paraId="4DFF05FB" w14:textId="77777777" w:rsidR="00C13AFC" w:rsidRPr="00770096" w:rsidRDefault="00C13AFC" w:rsidP="00770096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770096">
        <w:rPr>
          <w:szCs w:val="28"/>
        </w:rPr>
        <w:t>осуществляет взаимодействие с муниципальным куратором ИКОП «</w:t>
      </w:r>
      <w:proofErr w:type="spellStart"/>
      <w:r w:rsidRPr="00770096">
        <w:rPr>
          <w:szCs w:val="28"/>
        </w:rPr>
        <w:t>Сферум</w:t>
      </w:r>
      <w:proofErr w:type="spellEnd"/>
      <w:r w:rsidRPr="00770096">
        <w:rPr>
          <w:szCs w:val="28"/>
        </w:rPr>
        <w:t>», со службой технической поддержи по вопросам использования функционала образовательной платформы;</w:t>
      </w:r>
    </w:p>
    <w:p w14:paraId="4B954A7F" w14:textId="77777777" w:rsidR="00C13AFC" w:rsidRPr="00770096" w:rsidRDefault="00C13AFC" w:rsidP="00770096">
      <w:pPr>
        <w:spacing w:line="360" w:lineRule="exact"/>
        <w:ind w:firstLine="709"/>
        <w:jc w:val="both"/>
        <w:rPr>
          <w:szCs w:val="28"/>
        </w:rPr>
      </w:pPr>
      <w:r w:rsidRPr="00770096">
        <w:rPr>
          <w:szCs w:val="28"/>
        </w:rPr>
        <w:t>связывает свою учетную запись в АИС «ЭПОС» с учебным профилем ИКОП «</w:t>
      </w:r>
      <w:proofErr w:type="spellStart"/>
      <w:r w:rsidRPr="00770096">
        <w:rPr>
          <w:szCs w:val="28"/>
        </w:rPr>
        <w:t>Сферум</w:t>
      </w:r>
      <w:proofErr w:type="spellEnd"/>
      <w:r w:rsidRPr="00770096">
        <w:rPr>
          <w:szCs w:val="28"/>
        </w:rPr>
        <w:t>»;</w:t>
      </w:r>
    </w:p>
    <w:p w14:paraId="3957BB96" w14:textId="77777777" w:rsidR="00C13AFC" w:rsidRPr="00770096" w:rsidRDefault="00C13AFC" w:rsidP="00770096">
      <w:pPr>
        <w:spacing w:line="360" w:lineRule="exact"/>
        <w:ind w:firstLine="709"/>
        <w:jc w:val="both"/>
        <w:rPr>
          <w:szCs w:val="28"/>
        </w:rPr>
      </w:pPr>
      <w:r w:rsidRPr="00770096">
        <w:rPr>
          <w:szCs w:val="28"/>
        </w:rPr>
        <w:t>осуществляет проверку наличия автоматически созданных классных и родительских чатов, учительской;</w:t>
      </w:r>
    </w:p>
    <w:p w14:paraId="75C42DF9" w14:textId="77777777" w:rsidR="00C13AFC" w:rsidRPr="00770096" w:rsidRDefault="00C13AFC" w:rsidP="00770096">
      <w:pPr>
        <w:spacing w:line="360" w:lineRule="exact"/>
        <w:ind w:firstLine="709"/>
        <w:jc w:val="both"/>
        <w:rPr>
          <w:szCs w:val="28"/>
        </w:rPr>
      </w:pPr>
      <w:r w:rsidRPr="00770096">
        <w:rPr>
          <w:szCs w:val="28"/>
        </w:rPr>
        <w:t>при необходимости создает структуру образовательной организации, компонентом которой является класс (группа), в соответствии с утвержденной номенклатурой;</w:t>
      </w:r>
    </w:p>
    <w:p w14:paraId="0224AA6A" w14:textId="77777777" w:rsidR="00C13AFC" w:rsidRPr="00770096" w:rsidRDefault="00C13AFC" w:rsidP="00770096">
      <w:pPr>
        <w:spacing w:line="360" w:lineRule="exact"/>
        <w:ind w:firstLine="709"/>
        <w:jc w:val="both"/>
        <w:rPr>
          <w:szCs w:val="28"/>
        </w:rPr>
      </w:pPr>
      <w:r w:rsidRPr="00770096">
        <w:rPr>
          <w:szCs w:val="28"/>
        </w:rPr>
        <w:t xml:space="preserve">при необходимости создает произвольные чаты с участниками образовательных отношений </w:t>
      </w:r>
      <w:proofErr w:type="gramStart"/>
      <w:r w:rsidRPr="00770096">
        <w:rPr>
          <w:szCs w:val="28"/>
        </w:rPr>
        <w:t xml:space="preserve">для </w:t>
      </w:r>
      <w:r w:rsidRPr="00770096">
        <w:rPr>
          <w:szCs w:val="28"/>
          <w:shd w:val="clear" w:color="auto" w:fill="FFFFFF"/>
        </w:rPr>
        <w:t>организация</w:t>
      </w:r>
      <w:proofErr w:type="gramEnd"/>
      <w:r w:rsidRPr="00770096">
        <w:rPr>
          <w:szCs w:val="28"/>
          <w:shd w:val="clear" w:color="auto" w:fill="FFFFFF"/>
        </w:rPr>
        <w:t xml:space="preserve"> </w:t>
      </w:r>
      <w:proofErr w:type="spellStart"/>
      <w:r w:rsidRPr="00770096">
        <w:rPr>
          <w:szCs w:val="28"/>
          <w:shd w:val="clear" w:color="auto" w:fill="FFFFFF"/>
        </w:rPr>
        <w:t>внеучебной</w:t>
      </w:r>
      <w:proofErr w:type="spellEnd"/>
      <w:r w:rsidRPr="00770096">
        <w:rPr>
          <w:szCs w:val="28"/>
          <w:shd w:val="clear" w:color="auto" w:fill="FFFFFF"/>
        </w:rPr>
        <w:t xml:space="preserve"> деятельности обучающихся (проектная деятельность, проведение классных часов, экскурсий, олимпиад, онлайн-марафонов и др.)</w:t>
      </w:r>
      <w:r w:rsidRPr="00770096">
        <w:rPr>
          <w:szCs w:val="28"/>
        </w:rPr>
        <w:t>;</w:t>
      </w:r>
    </w:p>
    <w:p w14:paraId="53AA48D9" w14:textId="77777777" w:rsidR="00C13AFC" w:rsidRPr="00770096" w:rsidRDefault="00C13AFC" w:rsidP="00770096">
      <w:pPr>
        <w:spacing w:line="360" w:lineRule="exact"/>
        <w:ind w:firstLine="709"/>
        <w:jc w:val="both"/>
        <w:rPr>
          <w:szCs w:val="28"/>
        </w:rPr>
      </w:pPr>
      <w:r w:rsidRPr="00770096">
        <w:rPr>
          <w:szCs w:val="28"/>
        </w:rPr>
        <w:t>при необходимости создает и направляет педагогическим работникам, родителям и обучающимся ссылки-приглашения для присоединения в соответствующий чат в соответствующей пользовательской роли на платформу;</w:t>
      </w:r>
    </w:p>
    <w:p w14:paraId="46B98A58" w14:textId="77777777" w:rsidR="00C13AFC" w:rsidRPr="00770096" w:rsidRDefault="00C13AFC" w:rsidP="00770096">
      <w:pPr>
        <w:spacing w:line="360" w:lineRule="exact"/>
        <w:ind w:firstLine="709"/>
        <w:jc w:val="both"/>
        <w:rPr>
          <w:szCs w:val="28"/>
        </w:rPr>
      </w:pPr>
      <w:r w:rsidRPr="00770096">
        <w:rPr>
          <w:szCs w:val="28"/>
        </w:rPr>
        <w:t xml:space="preserve">при необходимости прикрепляет педагогических работников, выполняющих должностные обязанности классных руководителей, по учебным </w:t>
      </w:r>
      <w:r w:rsidRPr="00770096">
        <w:rPr>
          <w:szCs w:val="28"/>
        </w:rPr>
        <w:lastRenderedPageBreak/>
        <w:t>классам/группам в соответствии с утвержденным руководителем образовательной организации распределением классного руководства;</w:t>
      </w:r>
    </w:p>
    <w:p w14:paraId="56FD36D2" w14:textId="77777777" w:rsidR="00C13AFC" w:rsidRPr="00770096" w:rsidRDefault="00C13AFC" w:rsidP="00770096">
      <w:pPr>
        <w:spacing w:line="360" w:lineRule="exact"/>
        <w:ind w:firstLine="709"/>
        <w:jc w:val="both"/>
        <w:rPr>
          <w:szCs w:val="28"/>
        </w:rPr>
      </w:pPr>
      <w:r w:rsidRPr="00770096">
        <w:rPr>
          <w:szCs w:val="28"/>
        </w:rPr>
        <w:t>редактирует информацию, связанную с движением обучающихся и педагогических работников образовательной организации;</w:t>
      </w:r>
    </w:p>
    <w:p w14:paraId="4B2D02DC" w14:textId="77777777" w:rsidR="00C13AFC" w:rsidRPr="00770096" w:rsidRDefault="00C13AFC" w:rsidP="00770096">
      <w:pPr>
        <w:spacing w:line="360" w:lineRule="exact"/>
        <w:ind w:firstLine="709"/>
        <w:jc w:val="both"/>
        <w:rPr>
          <w:szCs w:val="28"/>
        </w:rPr>
      </w:pPr>
      <w:r w:rsidRPr="00770096">
        <w:rPr>
          <w:szCs w:val="28"/>
        </w:rPr>
        <w:t xml:space="preserve">аннулирует невостребованные ссылки-приглашения на присоединение к образовательной организации с целью обеспечения информационной безопасности участников образовательных отношений; </w:t>
      </w:r>
    </w:p>
    <w:p w14:paraId="18D39355" w14:textId="77777777" w:rsidR="00C13AFC" w:rsidRPr="00770096" w:rsidRDefault="00C13AFC" w:rsidP="00770096">
      <w:pPr>
        <w:spacing w:line="360" w:lineRule="exact"/>
        <w:ind w:firstLine="709"/>
        <w:jc w:val="both"/>
        <w:rPr>
          <w:szCs w:val="28"/>
        </w:rPr>
      </w:pPr>
      <w:r w:rsidRPr="00770096">
        <w:rPr>
          <w:szCs w:val="28"/>
        </w:rPr>
        <w:t>публикует новости, объявления и иную информацию о деятельности учреждения в общем канале образовательной организации по запросу администрации образовательной организации и педагогических работников;</w:t>
      </w:r>
    </w:p>
    <w:p w14:paraId="07C7DC74" w14:textId="77777777" w:rsidR="00C13AFC" w:rsidRPr="00770096" w:rsidRDefault="00C13AFC" w:rsidP="00770096">
      <w:pPr>
        <w:spacing w:line="360" w:lineRule="exact"/>
        <w:ind w:firstLine="709"/>
        <w:jc w:val="both"/>
        <w:rPr>
          <w:szCs w:val="28"/>
        </w:rPr>
      </w:pPr>
      <w:r w:rsidRPr="00770096">
        <w:rPr>
          <w:szCs w:val="28"/>
        </w:rPr>
        <w:t>планирует, организовывает и сопровождает трансляции, проводимые образовательной организацией;</w:t>
      </w:r>
    </w:p>
    <w:p w14:paraId="196106F0" w14:textId="6F40513B" w:rsidR="00C13AFC" w:rsidRPr="00770096" w:rsidRDefault="00C13AFC" w:rsidP="00770096">
      <w:pPr>
        <w:spacing w:line="360" w:lineRule="exact"/>
        <w:ind w:firstLine="709"/>
        <w:jc w:val="both"/>
        <w:rPr>
          <w:szCs w:val="28"/>
        </w:rPr>
      </w:pPr>
      <w:r w:rsidRPr="00770096">
        <w:rPr>
          <w:szCs w:val="28"/>
        </w:rPr>
        <w:t xml:space="preserve">оказывает помощь и поддержку участникам образовательных отношений по эффективному использованию функционала учебного профиля </w:t>
      </w:r>
      <w:r w:rsidR="00770096" w:rsidRPr="00D9710F">
        <w:rPr>
          <w:szCs w:val="28"/>
        </w:rPr>
        <w:t>Цифровой платформы МАХ</w:t>
      </w:r>
      <w:r w:rsidRPr="00770096">
        <w:rPr>
          <w:szCs w:val="28"/>
        </w:rPr>
        <w:t>;</w:t>
      </w:r>
    </w:p>
    <w:p w14:paraId="4199D62A" w14:textId="1A1FBCC6" w:rsidR="00C13AFC" w:rsidRPr="00770096" w:rsidRDefault="00C13AFC" w:rsidP="00770096">
      <w:pPr>
        <w:spacing w:line="360" w:lineRule="exact"/>
        <w:ind w:firstLine="709"/>
        <w:jc w:val="both"/>
        <w:rPr>
          <w:szCs w:val="28"/>
        </w:rPr>
      </w:pPr>
      <w:r w:rsidRPr="00770096">
        <w:rPr>
          <w:szCs w:val="28"/>
        </w:rPr>
        <w:t>доводит до сведения администрации образовательной организации статистические данные по использованию платформы в образовательной организации</w:t>
      </w:r>
      <w:r w:rsidR="00770096">
        <w:rPr>
          <w:szCs w:val="28"/>
        </w:rPr>
        <w:t>.</w:t>
      </w:r>
    </w:p>
    <w:p w14:paraId="45B9F215" w14:textId="2B67C0AF" w:rsidR="00C13AFC" w:rsidRPr="003B6A48" w:rsidRDefault="003B6A48" w:rsidP="003B6A48">
      <w:pPr>
        <w:spacing w:line="360" w:lineRule="exact"/>
        <w:ind w:firstLine="709"/>
        <w:jc w:val="both"/>
        <w:rPr>
          <w:szCs w:val="28"/>
        </w:rPr>
      </w:pPr>
      <w:r w:rsidRPr="003B6A48">
        <w:rPr>
          <w:szCs w:val="28"/>
        </w:rPr>
        <w:t xml:space="preserve">2.5. </w:t>
      </w:r>
      <w:r w:rsidR="00C13AFC" w:rsidRPr="003B6A48">
        <w:rPr>
          <w:szCs w:val="28"/>
        </w:rPr>
        <w:t xml:space="preserve">Классный руководитель обеспечивает взаимодействие между образовательной организацией, обучающимся и их родителями (законными представителями) по вопросам использования функциональных возможностей учебного профиля </w:t>
      </w:r>
      <w:r w:rsidRPr="003B6A48">
        <w:rPr>
          <w:szCs w:val="28"/>
        </w:rPr>
        <w:t>на</w:t>
      </w:r>
      <w:r w:rsidR="00C13AFC" w:rsidRPr="003B6A48">
        <w:rPr>
          <w:szCs w:val="28"/>
        </w:rPr>
        <w:t xml:space="preserve"> </w:t>
      </w:r>
      <w:r w:rsidRPr="003B6A48">
        <w:rPr>
          <w:szCs w:val="28"/>
        </w:rPr>
        <w:t xml:space="preserve">Цифровой платформе МАХ </w:t>
      </w:r>
      <w:r w:rsidR="00C13AFC" w:rsidRPr="003B6A48">
        <w:rPr>
          <w:szCs w:val="28"/>
        </w:rPr>
        <w:t>для решения учебных и вне учебных задач в классе/группе:</w:t>
      </w:r>
    </w:p>
    <w:p w14:paraId="0988EDE4" w14:textId="77777777" w:rsidR="00C13AFC" w:rsidRPr="003B6A48" w:rsidRDefault="00C13AFC" w:rsidP="003B6A48">
      <w:pPr>
        <w:spacing w:line="360" w:lineRule="exact"/>
        <w:ind w:firstLine="709"/>
        <w:jc w:val="both"/>
        <w:rPr>
          <w:szCs w:val="28"/>
        </w:rPr>
      </w:pPr>
      <w:r w:rsidRPr="003B6A48">
        <w:rPr>
          <w:szCs w:val="28"/>
        </w:rPr>
        <w:t>присоединяется к образовательной организации по ссылке-приглашению в созданный класс «Учительская» в пользовательской роли «учитель» либо обеспечивает присоединение к образовательной организации посредствам связывания учебного профиля в ИКОП «</w:t>
      </w:r>
      <w:proofErr w:type="spellStart"/>
      <w:r w:rsidRPr="003B6A48">
        <w:rPr>
          <w:szCs w:val="28"/>
        </w:rPr>
        <w:t>Сферум</w:t>
      </w:r>
      <w:proofErr w:type="spellEnd"/>
      <w:r w:rsidRPr="003B6A48">
        <w:rPr>
          <w:szCs w:val="28"/>
        </w:rPr>
        <w:t>» и аккаунта в АИС «ЭПОС»;</w:t>
      </w:r>
    </w:p>
    <w:p w14:paraId="651B0AA2" w14:textId="77777777" w:rsidR="00C13AFC" w:rsidRPr="003B6A48" w:rsidRDefault="00C13AFC" w:rsidP="003B6A48">
      <w:pPr>
        <w:spacing w:line="360" w:lineRule="exact"/>
        <w:ind w:firstLine="709"/>
        <w:jc w:val="both"/>
        <w:rPr>
          <w:szCs w:val="28"/>
        </w:rPr>
      </w:pPr>
      <w:r w:rsidRPr="003B6A48">
        <w:rPr>
          <w:szCs w:val="28"/>
        </w:rPr>
        <w:t>осуществляет информирование об использовании в деятельности образовательной организации ресурсов ИКОП «</w:t>
      </w:r>
      <w:proofErr w:type="spellStart"/>
      <w:r w:rsidRPr="003B6A48">
        <w:rPr>
          <w:szCs w:val="28"/>
        </w:rPr>
        <w:t>Сферум</w:t>
      </w:r>
      <w:proofErr w:type="spellEnd"/>
      <w:r w:rsidRPr="003B6A48">
        <w:rPr>
          <w:szCs w:val="28"/>
        </w:rPr>
        <w:t>», а также о необходимых действиях со стороны родителей и обучающихся для использования образовательной платформы на родительских собраниях и классных часах;</w:t>
      </w:r>
    </w:p>
    <w:p w14:paraId="2F17A08E" w14:textId="77777777" w:rsidR="003B6A48" w:rsidRPr="003B6A48" w:rsidRDefault="003B6A48" w:rsidP="003B6A48">
      <w:pPr>
        <w:spacing w:line="360" w:lineRule="exact"/>
        <w:ind w:firstLine="709"/>
        <w:jc w:val="both"/>
        <w:rPr>
          <w:szCs w:val="28"/>
        </w:rPr>
      </w:pPr>
    </w:p>
    <w:p w14:paraId="5246A212" w14:textId="77777777" w:rsidR="003B6A48" w:rsidRPr="003B6A48" w:rsidRDefault="003B6A48" w:rsidP="003B6A48">
      <w:pPr>
        <w:spacing w:line="360" w:lineRule="exact"/>
        <w:ind w:firstLine="709"/>
        <w:jc w:val="both"/>
        <w:rPr>
          <w:szCs w:val="28"/>
        </w:rPr>
      </w:pPr>
    </w:p>
    <w:p w14:paraId="5C86FE2D" w14:textId="77777777" w:rsidR="003B6A48" w:rsidRPr="003B6A48" w:rsidRDefault="003B6A48" w:rsidP="003B6A48">
      <w:pPr>
        <w:spacing w:line="360" w:lineRule="exact"/>
        <w:ind w:firstLine="709"/>
        <w:jc w:val="both"/>
        <w:rPr>
          <w:szCs w:val="28"/>
        </w:rPr>
      </w:pPr>
    </w:p>
    <w:p w14:paraId="5973DBA4" w14:textId="7AC46C98" w:rsidR="00C13AFC" w:rsidRPr="003B6A48" w:rsidRDefault="00C13AFC" w:rsidP="003B6A48">
      <w:pPr>
        <w:spacing w:line="360" w:lineRule="exact"/>
        <w:ind w:firstLine="709"/>
        <w:jc w:val="both"/>
        <w:rPr>
          <w:szCs w:val="28"/>
        </w:rPr>
      </w:pPr>
      <w:r w:rsidRPr="003B6A48">
        <w:rPr>
          <w:szCs w:val="28"/>
        </w:rPr>
        <w:t xml:space="preserve">обговаривает правила поведения пользователей в сообществах и мерах ответственности за нарушение действующего законодательства </w:t>
      </w:r>
      <w:proofErr w:type="gramStart"/>
      <w:r w:rsidRPr="003B6A48">
        <w:rPr>
          <w:szCs w:val="28"/>
        </w:rPr>
        <w:t>на уроках</w:t>
      </w:r>
      <w:proofErr w:type="gramEnd"/>
      <w:r w:rsidRPr="003B6A48">
        <w:rPr>
          <w:szCs w:val="28"/>
        </w:rPr>
        <w:t xml:space="preserve"> посвященных теме информационной безопасности, классных часах;</w:t>
      </w:r>
    </w:p>
    <w:p w14:paraId="4CBE06E8" w14:textId="77777777" w:rsidR="00C13AFC" w:rsidRPr="003B6A48" w:rsidRDefault="00C13AFC" w:rsidP="003B6A48">
      <w:pPr>
        <w:spacing w:line="360" w:lineRule="exact"/>
        <w:ind w:firstLine="709"/>
        <w:jc w:val="both"/>
        <w:rPr>
          <w:szCs w:val="28"/>
        </w:rPr>
      </w:pPr>
      <w:r w:rsidRPr="003B6A48">
        <w:rPr>
          <w:szCs w:val="28"/>
        </w:rPr>
        <w:t>принимает участие в обучающих мероприятиях по использованию возможностей ИКОП «</w:t>
      </w:r>
      <w:proofErr w:type="spellStart"/>
      <w:r w:rsidRPr="003B6A48">
        <w:rPr>
          <w:szCs w:val="28"/>
        </w:rPr>
        <w:t>Сферум</w:t>
      </w:r>
      <w:proofErr w:type="spellEnd"/>
      <w:r w:rsidRPr="003B6A48">
        <w:rPr>
          <w:szCs w:val="28"/>
        </w:rPr>
        <w:t>» в образовательном процессе;</w:t>
      </w:r>
    </w:p>
    <w:p w14:paraId="311BD470" w14:textId="77777777" w:rsidR="00C13AFC" w:rsidRPr="003B6A48" w:rsidRDefault="00C13AFC" w:rsidP="003B6A48">
      <w:pPr>
        <w:spacing w:line="360" w:lineRule="exact"/>
        <w:ind w:firstLine="709"/>
        <w:jc w:val="both"/>
        <w:rPr>
          <w:szCs w:val="28"/>
        </w:rPr>
      </w:pPr>
      <w:r w:rsidRPr="003B6A48">
        <w:rPr>
          <w:szCs w:val="28"/>
        </w:rPr>
        <w:lastRenderedPageBreak/>
        <w:t>организует присоединение обучающихся и родителей (законных представителей) к автоматически созданным классных и родительским чатам;</w:t>
      </w:r>
    </w:p>
    <w:p w14:paraId="13B1A495" w14:textId="77777777" w:rsidR="00C13AFC" w:rsidRPr="003B6A48" w:rsidRDefault="00C13AFC" w:rsidP="003B6A48">
      <w:pPr>
        <w:spacing w:line="360" w:lineRule="exact"/>
        <w:ind w:firstLine="709"/>
        <w:jc w:val="both"/>
        <w:rPr>
          <w:szCs w:val="28"/>
        </w:rPr>
      </w:pPr>
      <w:r w:rsidRPr="003B6A48">
        <w:rPr>
          <w:szCs w:val="28"/>
        </w:rPr>
        <w:t>при необходимости создает дополнительные чаты с участниками образовательных отношений для коммуникационного взаимодействия с целью решения определенных образовательных задач;</w:t>
      </w:r>
    </w:p>
    <w:p w14:paraId="21039E14" w14:textId="0AFE4E2F" w:rsidR="00C13AFC" w:rsidRPr="003B6A48" w:rsidRDefault="00C13AFC" w:rsidP="003B6A48">
      <w:pPr>
        <w:spacing w:line="360" w:lineRule="exact"/>
        <w:ind w:firstLine="709"/>
        <w:jc w:val="both"/>
        <w:rPr>
          <w:szCs w:val="28"/>
        </w:rPr>
      </w:pPr>
      <w:r w:rsidRPr="003B6A48">
        <w:rPr>
          <w:szCs w:val="28"/>
        </w:rPr>
        <w:t>поддерживает и развивает коммуникацию в чатах с участниками образовательных отношений с использованием функционала учебного профиля</w:t>
      </w:r>
      <w:r w:rsidR="003B6A48" w:rsidRPr="003B6A48">
        <w:rPr>
          <w:szCs w:val="28"/>
        </w:rPr>
        <w:t xml:space="preserve"> на</w:t>
      </w:r>
      <w:r w:rsidRPr="003B6A48">
        <w:rPr>
          <w:szCs w:val="28"/>
        </w:rPr>
        <w:t xml:space="preserve"> </w:t>
      </w:r>
      <w:r w:rsidR="003B6A48" w:rsidRPr="003B6A48">
        <w:rPr>
          <w:szCs w:val="28"/>
        </w:rPr>
        <w:t>Цифровой платформе МАХ</w:t>
      </w:r>
      <w:r w:rsidRPr="003B6A48">
        <w:rPr>
          <w:szCs w:val="28"/>
        </w:rPr>
        <w:t>, включая возможности организации и проведения мероприятий в дистанционном формате;</w:t>
      </w:r>
    </w:p>
    <w:p w14:paraId="22D436B7" w14:textId="590A07F6" w:rsidR="00C13AFC" w:rsidRPr="003B6A48" w:rsidRDefault="00C13AFC" w:rsidP="003B6A48">
      <w:pPr>
        <w:spacing w:line="360" w:lineRule="exact"/>
        <w:ind w:firstLine="709"/>
        <w:jc w:val="both"/>
        <w:rPr>
          <w:szCs w:val="28"/>
        </w:rPr>
      </w:pPr>
      <w:r w:rsidRPr="003B6A48">
        <w:rPr>
          <w:szCs w:val="28"/>
        </w:rPr>
        <w:t>проводит родительские собрания посредством видеоконференцсвязи в случае</w:t>
      </w:r>
      <w:r w:rsidR="003B6A48" w:rsidRPr="003B6A48">
        <w:rPr>
          <w:szCs w:val="28"/>
        </w:rPr>
        <w:t>,</w:t>
      </w:r>
      <w:r w:rsidRPr="003B6A48">
        <w:rPr>
          <w:szCs w:val="28"/>
        </w:rPr>
        <w:t xml:space="preserve"> если </w:t>
      </w:r>
      <w:r w:rsidRPr="003B6A48">
        <w:rPr>
          <w:color w:val="000000"/>
          <w:szCs w:val="28"/>
        </w:rPr>
        <w:t>провести встречу с личным присутствием невозможно</w:t>
      </w:r>
      <w:r w:rsidRPr="003B6A48">
        <w:rPr>
          <w:szCs w:val="28"/>
        </w:rPr>
        <w:t>;</w:t>
      </w:r>
    </w:p>
    <w:p w14:paraId="4243CEF7" w14:textId="77777777" w:rsidR="00C13AFC" w:rsidRPr="003B6A48" w:rsidRDefault="00C13AFC" w:rsidP="003B6A48">
      <w:pPr>
        <w:spacing w:line="360" w:lineRule="exact"/>
        <w:ind w:firstLine="709"/>
        <w:jc w:val="both"/>
        <w:rPr>
          <w:szCs w:val="28"/>
        </w:rPr>
      </w:pPr>
      <w:r w:rsidRPr="003B6A48">
        <w:rPr>
          <w:szCs w:val="28"/>
        </w:rPr>
        <w:t xml:space="preserve">при необходимости создает произвольные чаты с участниками образовательных отношений </w:t>
      </w:r>
      <w:proofErr w:type="gramStart"/>
      <w:r w:rsidRPr="003B6A48">
        <w:rPr>
          <w:szCs w:val="28"/>
        </w:rPr>
        <w:t xml:space="preserve">для </w:t>
      </w:r>
      <w:r w:rsidRPr="003B6A48">
        <w:rPr>
          <w:szCs w:val="28"/>
          <w:shd w:val="clear" w:color="auto" w:fill="FFFFFF"/>
        </w:rPr>
        <w:t>организация</w:t>
      </w:r>
      <w:proofErr w:type="gramEnd"/>
      <w:r w:rsidRPr="003B6A48">
        <w:rPr>
          <w:szCs w:val="28"/>
          <w:shd w:val="clear" w:color="auto" w:fill="FFFFFF"/>
        </w:rPr>
        <w:t xml:space="preserve"> </w:t>
      </w:r>
      <w:proofErr w:type="spellStart"/>
      <w:r w:rsidRPr="003B6A48">
        <w:rPr>
          <w:szCs w:val="28"/>
          <w:shd w:val="clear" w:color="auto" w:fill="FFFFFF"/>
        </w:rPr>
        <w:t>внеучебной</w:t>
      </w:r>
      <w:proofErr w:type="spellEnd"/>
      <w:r w:rsidRPr="003B6A48">
        <w:rPr>
          <w:szCs w:val="28"/>
          <w:shd w:val="clear" w:color="auto" w:fill="FFFFFF"/>
        </w:rPr>
        <w:t xml:space="preserve"> деятельности обучающихся (проектная деятельность, проведение классных часов, экскурсий, олимпиад, онлайн-марафонов и др.)</w:t>
      </w:r>
      <w:r w:rsidRPr="003B6A48">
        <w:rPr>
          <w:szCs w:val="28"/>
        </w:rPr>
        <w:t>;</w:t>
      </w:r>
    </w:p>
    <w:p w14:paraId="3E67B452" w14:textId="67E84AF3" w:rsidR="00C13AFC" w:rsidRPr="003B6A48" w:rsidRDefault="00C13AFC" w:rsidP="003B6A4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3B6A48">
        <w:rPr>
          <w:color w:val="16141A"/>
          <w:szCs w:val="28"/>
        </w:rPr>
        <w:t xml:space="preserve">несёт ответственность за </w:t>
      </w:r>
      <w:proofErr w:type="spellStart"/>
      <w:r w:rsidRPr="003B6A48">
        <w:rPr>
          <w:color w:val="16141A"/>
          <w:szCs w:val="28"/>
        </w:rPr>
        <w:t>модерацию</w:t>
      </w:r>
      <w:proofErr w:type="spellEnd"/>
      <w:r w:rsidRPr="003B6A48">
        <w:rPr>
          <w:color w:val="16141A"/>
          <w:szCs w:val="28"/>
        </w:rPr>
        <w:t xml:space="preserve"> и блокировку контента, размещённого на странице подконтрольного ему канала/чата, принимает меры по удалению соответствующих материалов со страницы в случае появления контента, который противоречит действующему законодательству Российской Федерации и/или нарушает права и законные интересы третьих лиц</w:t>
      </w:r>
      <w:r w:rsidR="003B6A48" w:rsidRPr="003B6A48">
        <w:rPr>
          <w:color w:val="16141A"/>
          <w:szCs w:val="28"/>
        </w:rPr>
        <w:t>.</w:t>
      </w:r>
      <w:r w:rsidRPr="003B6A48">
        <w:rPr>
          <w:color w:val="16141A"/>
          <w:szCs w:val="28"/>
        </w:rPr>
        <w:t xml:space="preserve"> </w:t>
      </w:r>
    </w:p>
    <w:p w14:paraId="0781776B" w14:textId="45CFEFA6" w:rsidR="00C13AFC" w:rsidRPr="003B6A48" w:rsidRDefault="003B6A48" w:rsidP="003B6A48">
      <w:pPr>
        <w:spacing w:line="360" w:lineRule="exact"/>
        <w:ind w:firstLine="709"/>
        <w:jc w:val="both"/>
        <w:rPr>
          <w:szCs w:val="28"/>
        </w:rPr>
      </w:pPr>
      <w:r w:rsidRPr="003B6A48">
        <w:rPr>
          <w:szCs w:val="28"/>
        </w:rPr>
        <w:t xml:space="preserve">2.6. </w:t>
      </w:r>
      <w:r w:rsidR="00C13AFC" w:rsidRPr="003B6A48">
        <w:rPr>
          <w:szCs w:val="28"/>
        </w:rPr>
        <w:t xml:space="preserve">Педагогический работник (учитель-предметник, педагог дополнительного образования), ведущий учебные дисциплины, координирует процессы по использованию функциональных возможностей учебного профиля </w:t>
      </w:r>
      <w:r w:rsidRPr="003B6A48">
        <w:rPr>
          <w:szCs w:val="28"/>
        </w:rPr>
        <w:t xml:space="preserve">на Цифровой платформе МАХ </w:t>
      </w:r>
      <w:r w:rsidR="00C13AFC" w:rsidRPr="003B6A48">
        <w:rPr>
          <w:szCs w:val="28"/>
        </w:rPr>
        <w:t>для решения образовательных задач:</w:t>
      </w:r>
    </w:p>
    <w:p w14:paraId="0CCEEF7C" w14:textId="77777777" w:rsidR="00C13AFC" w:rsidRPr="00290B51" w:rsidRDefault="00C13AFC" w:rsidP="003B6A48">
      <w:pPr>
        <w:tabs>
          <w:tab w:val="left" w:pos="993"/>
        </w:tabs>
        <w:spacing w:line="360" w:lineRule="exact"/>
        <w:ind w:firstLine="709"/>
        <w:jc w:val="both"/>
        <w:rPr>
          <w:szCs w:val="28"/>
        </w:rPr>
      </w:pPr>
      <w:r w:rsidRPr="00290B51">
        <w:rPr>
          <w:szCs w:val="28"/>
        </w:rPr>
        <w:t>создает учебный профиль на образовательной платформе, связывает свою учетную запись в АИС «ЭПОС» с учебным профилем ИКОП «</w:t>
      </w:r>
      <w:proofErr w:type="spellStart"/>
      <w:r w:rsidRPr="00290B51">
        <w:rPr>
          <w:szCs w:val="28"/>
        </w:rPr>
        <w:t>Сферум</w:t>
      </w:r>
      <w:proofErr w:type="spellEnd"/>
      <w:r w:rsidRPr="00290B51">
        <w:rPr>
          <w:szCs w:val="28"/>
        </w:rPr>
        <w:t>»;</w:t>
      </w:r>
    </w:p>
    <w:p w14:paraId="79C61094" w14:textId="77777777" w:rsidR="00C13AFC" w:rsidRPr="00290B51" w:rsidRDefault="00C13AFC" w:rsidP="003B6A48">
      <w:pPr>
        <w:tabs>
          <w:tab w:val="left" w:pos="993"/>
        </w:tabs>
        <w:spacing w:line="360" w:lineRule="exact"/>
        <w:ind w:firstLine="709"/>
        <w:jc w:val="both"/>
        <w:rPr>
          <w:szCs w:val="28"/>
        </w:rPr>
      </w:pPr>
      <w:r w:rsidRPr="00290B51">
        <w:rPr>
          <w:szCs w:val="28"/>
        </w:rPr>
        <w:t>создает учебные чаты по предмету на стороне АИС «ЭПОС» с обучающимися, организует присоединение учащихся к чатам;</w:t>
      </w:r>
    </w:p>
    <w:p w14:paraId="3E77083C" w14:textId="77777777" w:rsidR="00C13AFC" w:rsidRPr="00290B51" w:rsidRDefault="00C13AFC" w:rsidP="003B6A48">
      <w:pPr>
        <w:spacing w:line="360" w:lineRule="exact"/>
        <w:ind w:firstLine="709"/>
        <w:jc w:val="both"/>
        <w:rPr>
          <w:szCs w:val="28"/>
        </w:rPr>
      </w:pPr>
      <w:r w:rsidRPr="00290B51">
        <w:rPr>
          <w:szCs w:val="28"/>
        </w:rPr>
        <w:t>принимает участие в обучающих мероприятиях по использованию возможностей ИКОП «</w:t>
      </w:r>
      <w:proofErr w:type="spellStart"/>
      <w:r w:rsidRPr="00290B51">
        <w:rPr>
          <w:szCs w:val="28"/>
        </w:rPr>
        <w:t>Сферум</w:t>
      </w:r>
      <w:proofErr w:type="spellEnd"/>
      <w:r w:rsidRPr="00290B51">
        <w:rPr>
          <w:szCs w:val="28"/>
        </w:rPr>
        <w:t>» в образовательном процессе;</w:t>
      </w:r>
    </w:p>
    <w:p w14:paraId="7783B30B" w14:textId="77777777" w:rsidR="00C13AFC" w:rsidRPr="00290B51" w:rsidRDefault="00C13AFC" w:rsidP="003B6A48">
      <w:pPr>
        <w:tabs>
          <w:tab w:val="left" w:pos="993"/>
        </w:tabs>
        <w:spacing w:line="360" w:lineRule="exact"/>
        <w:ind w:firstLine="709"/>
        <w:jc w:val="both"/>
        <w:rPr>
          <w:szCs w:val="28"/>
        </w:rPr>
      </w:pPr>
      <w:r w:rsidRPr="00290B51">
        <w:rPr>
          <w:szCs w:val="28"/>
        </w:rPr>
        <w:t>планирует онлайн-звонки для проведения дистанционного занятия с обучающимися, публикует запланированный звонок в расписании электронного журнала и дневника АИС «ЭПОС»;</w:t>
      </w:r>
    </w:p>
    <w:p w14:paraId="1278B79E" w14:textId="63681F0E" w:rsidR="00C13AFC" w:rsidRPr="00AC114A" w:rsidRDefault="00C13AFC" w:rsidP="003B6A4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C114A">
        <w:rPr>
          <w:szCs w:val="28"/>
        </w:rPr>
        <w:t xml:space="preserve">проводит онлайн-занятия с обучающимися посредством использования </w:t>
      </w:r>
      <w:r w:rsidR="00AC114A" w:rsidRPr="00AC114A">
        <w:rPr>
          <w:szCs w:val="28"/>
        </w:rPr>
        <w:t xml:space="preserve">Цифровой платформы МАХ </w:t>
      </w:r>
      <w:r w:rsidRPr="00AC114A">
        <w:rPr>
          <w:szCs w:val="28"/>
        </w:rPr>
        <w:t xml:space="preserve">в соответствие с санитарно-эпидемиологическими требованиями и рекомендациями по реализации образовательных программ с применением электронного обучения и дистанционных образовательных технологий; </w:t>
      </w:r>
    </w:p>
    <w:p w14:paraId="3C28DD60" w14:textId="77777777" w:rsidR="00C13AFC" w:rsidRPr="00AC114A" w:rsidRDefault="00C13AFC" w:rsidP="003B6A48">
      <w:pPr>
        <w:spacing w:line="360" w:lineRule="exact"/>
        <w:ind w:firstLine="709"/>
        <w:jc w:val="both"/>
        <w:rPr>
          <w:color w:val="000000"/>
          <w:szCs w:val="28"/>
        </w:rPr>
      </w:pPr>
      <w:r w:rsidRPr="00AC114A">
        <w:rPr>
          <w:szCs w:val="28"/>
        </w:rPr>
        <w:t xml:space="preserve">осуществляет </w:t>
      </w:r>
      <w:r w:rsidRPr="00AC114A">
        <w:rPr>
          <w:color w:val="000000"/>
          <w:szCs w:val="28"/>
        </w:rPr>
        <w:t xml:space="preserve">общение в групповых/индивидуальных чатах между педагогами, учащимися и родителями; </w:t>
      </w:r>
    </w:p>
    <w:p w14:paraId="06C16F77" w14:textId="77777777" w:rsidR="00C13AFC" w:rsidRPr="00AC114A" w:rsidRDefault="00C13AFC" w:rsidP="003B6A48">
      <w:pPr>
        <w:tabs>
          <w:tab w:val="left" w:pos="993"/>
        </w:tabs>
        <w:spacing w:line="360" w:lineRule="exact"/>
        <w:ind w:firstLine="709"/>
        <w:jc w:val="both"/>
        <w:rPr>
          <w:color w:val="000000"/>
          <w:szCs w:val="28"/>
        </w:rPr>
      </w:pPr>
      <w:r w:rsidRPr="00AC114A">
        <w:rPr>
          <w:color w:val="000000"/>
          <w:szCs w:val="28"/>
        </w:rPr>
        <w:t>осуществляет отправку и хранение учебных материалов;</w:t>
      </w:r>
    </w:p>
    <w:p w14:paraId="45DDD590" w14:textId="77777777" w:rsidR="00C13AFC" w:rsidRPr="00AC114A" w:rsidRDefault="00C13AFC" w:rsidP="003B6A48">
      <w:pPr>
        <w:spacing w:line="360" w:lineRule="exact"/>
        <w:ind w:firstLine="709"/>
        <w:jc w:val="both"/>
        <w:rPr>
          <w:szCs w:val="28"/>
        </w:rPr>
      </w:pPr>
      <w:r w:rsidRPr="00AC114A">
        <w:rPr>
          <w:szCs w:val="28"/>
        </w:rPr>
        <w:lastRenderedPageBreak/>
        <w:t>организовывает ежедневный мониторинг фактически присутствующих/отсутствующих/заболевших обучающихся в период проведения дистанционных занятий с обучающимися, подаёт данные сведения администрации образовательной организации;</w:t>
      </w:r>
    </w:p>
    <w:p w14:paraId="6A56CB07" w14:textId="77777777" w:rsidR="00C13AFC" w:rsidRPr="00AC114A" w:rsidRDefault="00C13AFC" w:rsidP="003B6A48">
      <w:pPr>
        <w:tabs>
          <w:tab w:val="left" w:pos="993"/>
        </w:tabs>
        <w:spacing w:line="360" w:lineRule="exact"/>
        <w:ind w:firstLine="709"/>
        <w:jc w:val="both"/>
        <w:rPr>
          <w:szCs w:val="28"/>
        </w:rPr>
      </w:pPr>
      <w:r w:rsidRPr="00AC114A">
        <w:rPr>
          <w:szCs w:val="28"/>
        </w:rPr>
        <w:t xml:space="preserve">при необходимости создает произвольные чаты с участниками образовательных отношений </w:t>
      </w:r>
      <w:proofErr w:type="gramStart"/>
      <w:r w:rsidRPr="00AC114A">
        <w:rPr>
          <w:szCs w:val="28"/>
        </w:rPr>
        <w:t xml:space="preserve">для </w:t>
      </w:r>
      <w:r w:rsidRPr="00AC114A">
        <w:rPr>
          <w:szCs w:val="28"/>
          <w:shd w:val="clear" w:color="auto" w:fill="FFFFFF"/>
        </w:rPr>
        <w:t>организация</w:t>
      </w:r>
      <w:proofErr w:type="gramEnd"/>
      <w:r w:rsidRPr="00AC114A">
        <w:rPr>
          <w:szCs w:val="28"/>
          <w:shd w:val="clear" w:color="auto" w:fill="FFFFFF"/>
        </w:rPr>
        <w:t xml:space="preserve"> </w:t>
      </w:r>
      <w:proofErr w:type="spellStart"/>
      <w:r w:rsidRPr="00AC114A">
        <w:rPr>
          <w:szCs w:val="28"/>
          <w:shd w:val="clear" w:color="auto" w:fill="FFFFFF"/>
        </w:rPr>
        <w:t>внеучебной</w:t>
      </w:r>
      <w:proofErr w:type="spellEnd"/>
      <w:r w:rsidRPr="00AC114A">
        <w:rPr>
          <w:szCs w:val="28"/>
          <w:shd w:val="clear" w:color="auto" w:fill="FFFFFF"/>
        </w:rPr>
        <w:t xml:space="preserve"> деятельности обучающихся (проектная деятельность, проведение классных часов, экскурсий, олимпиад, онлайн-марафонов и др.)</w:t>
      </w:r>
      <w:r w:rsidRPr="00AC114A">
        <w:rPr>
          <w:szCs w:val="28"/>
        </w:rPr>
        <w:t>;</w:t>
      </w:r>
    </w:p>
    <w:p w14:paraId="1EB7C3F5" w14:textId="77777777" w:rsidR="00C13AFC" w:rsidRPr="00AC114A" w:rsidRDefault="00C13AFC" w:rsidP="003B6A48">
      <w:pPr>
        <w:tabs>
          <w:tab w:val="left" w:pos="993"/>
        </w:tabs>
        <w:spacing w:line="360" w:lineRule="exact"/>
        <w:ind w:firstLine="709"/>
        <w:jc w:val="both"/>
        <w:rPr>
          <w:szCs w:val="28"/>
        </w:rPr>
      </w:pPr>
      <w:r w:rsidRPr="00AC114A">
        <w:rPr>
          <w:szCs w:val="28"/>
        </w:rPr>
        <w:t xml:space="preserve">осуществляет онлайн-звонки обучающимся в созданных чатах по предмету согласно утвержденному </w:t>
      </w:r>
      <w:proofErr w:type="gramStart"/>
      <w:r w:rsidRPr="00AC114A">
        <w:rPr>
          <w:szCs w:val="28"/>
        </w:rPr>
        <w:t>расписанию занятий</w:t>
      </w:r>
      <w:proofErr w:type="gramEnd"/>
      <w:r w:rsidRPr="00AC114A">
        <w:rPr>
          <w:szCs w:val="28"/>
        </w:rPr>
        <w:t xml:space="preserve"> в период проведения дистанционных занятий; </w:t>
      </w:r>
    </w:p>
    <w:p w14:paraId="0AE53D83" w14:textId="77777777" w:rsidR="00C13AFC" w:rsidRPr="00AC114A" w:rsidRDefault="00C13AFC" w:rsidP="003B6A4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C114A">
        <w:rPr>
          <w:szCs w:val="28"/>
        </w:rPr>
        <w:t>поддерживает и развивает коммуникацию в чатах с участниками образовательных отношений с использованием функционала цифрового сервиса, включая возможности организации и проведения уроков, занятий с применением дистанционных образовательных технологий;</w:t>
      </w:r>
    </w:p>
    <w:p w14:paraId="125DD93F" w14:textId="1A74F5EE" w:rsidR="00C13AFC" w:rsidRPr="00AC114A" w:rsidRDefault="00C13AFC" w:rsidP="00AC114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C114A">
        <w:rPr>
          <w:color w:val="16141A"/>
          <w:szCs w:val="28"/>
        </w:rPr>
        <w:t xml:space="preserve">несёт ответственность за </w:t>
      </w:r>
      <w:proofErr w:type="spellStart"/>
      <w:r w:rsidRPr="00AC114A">
        <w:rPr>
          <w:color w:val="16141A"/>
          <w:szCs w:val="28"/>
        </w:rPr>
        <w:t>модерацию</w:t>
      </w:r>
      <w:proofErr w:type="spellEnd"/>
      <w:r w:rsidRPr="00AC114A">
        <w:rPr>
          <w:color w:val="16141A"/>
          <w:szCs w:val="28"/>
        </w:rPr>
        <w:t xml:space="preserve"> и блокировку контента, размещённого на странице подконтрольного ему канала/чата, принимает меры по удалению соответствующих материалов со страницы в случае появления контента, который противоречит действующему законодательству Российской Федерации и/или нарушает права и законные интересы третьих лиц</w:t>
      </w:r>
      <w:r w:rsidRPr="00AC114A">
        <w:rPr>
          <w:szCs w:val="28"/>
        </w:rPr>
        <w:t>.</w:t>
      </w:r>
    </w:p>
    <w:p w14:paraId="35640042" w14:textId="77777777" w:rsidR="00C13AFC" w:rsidRPr="007D2E5B" w:rsidRDefault="00C13AFC" w:rsidP="00C13AFC">
      <w:pPr>
        <w:tabs>
          <w:tab w:val="left" w:pos="1418"/>
        </w:tabs>
        <w:spacing w:line="360" w:lineRule="exact"/>
        <w:ind w:firstLine="567"/>
        <w:jc w:val="both"/>
        <w:rPr>
          <w:szCs w:val="28"/>
        </w:rPr>
      </w:pPr>
    </w:p>
    <w:p w14:paraId="586AAA8F" w14:textId="08EFC578" w:rsidR="00C13AFC" w:rsidRPr="0042188B" w:rsidRDefault="0042188B" w:rsidP="0042188B">
      <w:pPr>
        <w:spacing w:after="240" w:line="360" w:lineRule="exact"/>
        <w:jc w:val="center"/>
        <w:rPr>
          <w:b/>
          <w:szCs w:val="28"/>
        </w:rPr>
      </w:pPr>
      <w:r>
        <w:rPr>
          <w:b/>
          <w:szCs w:val="28"/>
        </w:rPr>
        <w:t xml:space="preserve">3. </w:t>
      </w:r>
      <w:r w:rsidR="00C13AFC" w:rsidRPr="0042188B">
        <w:rPr>
          <w:b/>
          <w:szCs w:val="28"/>
        </w:rPr>
        <w:t>Организация уроков с применением дистанционных образовательных технологий</w:t>
      </w:r>
    </w:p>
    <w:p w14:paraId="0F1E0DD6" w14:textId="77777777" w:rsidR="00C13AFC" w:rsidRPr="007D2E5B" w:rsidRDefault="00C13AFC" w:rsidP="00C13AFC">
      <w:pPr>
        <w:autoSpaceDE w:val="0"/>
        <w:autoSpaceDN w:val="0"/>
        <w:adjustRightInd w:val="0"/>
        <w:spacing w:line="360" w:lineRule="exact"/>
        <w:ind w:firstLine="720"/>
        <w:jc w:val="both"/>
        <w:rPr>
          <w:bCs/>
          <w:szCs w:val="28"/>
        </w:rPr>
      </w:pPr>
      <w:r w:rsidRPr="007D2E5B">
        <w:rPr>
          <w:bCs/>
          <w:szCs w:val="28"/>
        </w:rPr>
        <w:t>3.1. Для реализации непрерывности образовательного процесса образовательная организация в соответствие с приказом директора может организовать дистанционное обучение по образовательным программам в следующих случаях:</w:t>
      </w:r>
    </w:p>
    <w:p w14:paraId="0F059513" w14:textId="312CF3F8" w:rsidR="00C13AFC" w:rsidRPr="00F15174" w:rsidRDefault="00444072" w:rsidP="00F15174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а) </w:t>
      </w:r>
      <w:r w:rsidR="00C13AFC" w:rsidRPr="00F15174">
        <w:rPr>
          <w:bCs/>
          <w:szCs w:val="28"/>
        </w:rPr>
        <w:t>неблагоприятные погодные условия;</w:t>
      </w:r>
    </w:p>
    <w:p w14:paraId="6434B492" w14:textId="71141DBB" w:rsidR="00C13AFC" w:rsidRPr="00F15174" w:rsidRDefault="00444072" w:rsidP="00F15174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б) </w:t>
      </w:r>
      <w:r w:rsidR="00C13AFC" w:rsidRPr="00F15174">
        <w:rPr>
          <w:bCs/>
          <w:szCs w:val="28"/>
        </w:rPr>
        <w:t>неблагоприятные эпидемиологические условия (карантин);</w:t>
      </w:r>
    </w:p>
    <w:p w14:paraId="5500277E" w14:textId="2A0CB42B" w:rsidR="00C13AFC" w:rsidRPr="00F15174" w:rsidRDefault="00444072" w:rsidP="00F15174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в) </w:t>
      </w:r>
      <w:r w:rsidR="00C13AFC" w:rsidRPr="00F15174">
        <w:rPr>
          <w:bCs/>
          <w:szCs w:val="28"/>
        </w:rPr>
        <w:t>решение органа исполнительной власти субъекта Российской Федерации, осуществляющего государственное управление в сфере образования.</w:t>
      </w:r>
    </w:p>
    <w:p w14:paraId="01F8008B" w14:textId="63AB3B90" w:rsidR="00C13AFC" w:rsidRPr="007D2E5B" w:rsidRDefault="00C13AFC" w:rsidP="00D9722E">
      <w:pPr>
        <w:autoSpaceDE w:val="0"/>
        <w:autoSpaceDN w:val="0"/>
        <w:adjustRightInd w:val="0"/>
        <w:spacing w:line="360" w:lineRule="exact"/>
        <w:ind w:firstLine="720"/>
        <w:jc w:val="both"/>
        <w:rPr>
          <w:bCs/>
          <w:szCs w:val="28"/>
        </w:rPr>
      </w:pPr>
      <w:r w:rsidRPr="00027FEF">
        <w:rPr>
          <w:bCs/>
          <w:szCs w:val="28"/>
        </w:rPr>
        <w:t>3.2. Для проведения дистанционных занятий с начала учебного года проводится организационная работа с участниками образовательного процесса по использованию и изучению возможностей ИКОП «</w:t>
      </w:r>
      <w:proofErr w:type="spellStart"/>
      <w:r w:rsidRPr="00027FEF">
        <w:rPr>
          <w:bCs/>
          <w:szCs w:val="28"/>
        </w:rPr>
        <w:t>Сферум</w:t>
      </w:r>
      <w:proofErr w:type="spellEnd"/>
      <w:r w:rsidRPr="00027FEF">
        <w:rPr>
          <w:bCs/>
          <w:szCs w:val="28"/>
        </w:rPr>
        <w:t xml:space="preserve">». Образовательная организация осуществляет информирование о возможности реализации образовательной программы с применением электронного обучения и дистанционных образовательных технологий, а также об организационных и технических требованиях для проведения дистанционных занятий на родительских собраниях, классных часах, в ходе личных встреч и звонков с </w:t>
      </w:r>
      <w:r w:rsidRPr="00027FEF">
        <w:rPr>
          <w:bCs/>
          <w:szCs w:val="28"/>
        </w:rPr>
        <w:lastRenderedPageBreak/>
        <w:t xml:space="preserve">родителями и обучающимися, а также посредством размещения сведений на официальном сайте образовательной организации, в чатах </w:t>
      </w:r>
      <w:r w:rsidR="00027FEF" w:rsidRPr="00027FEF">
        <w:rPr>
          <w:bCs/>
          <w:szCs w:val="28"/>
        </w:rPr>
        <w:t xml:space="preserve">на Цифровой платформе МАХ </w:t>
      </w:r>
      <w:r w:rsidRPr="00027FEF">
        <w:rPr>
          <w:bCs/>
          <w:szCs w:val="28"/>
        </w:rPr>
        <w:t xml:space="preserve">с родителями (законными представителями) и обучающимися, в общешкольном канале </w:t>
      </w:r>
      <w:r w:rsidR="00027FEF" w:rsidRPr="00027FEF">
        <w:rPr>
          <w:bCs/>
          <w:szCs w:val="28"/>
        </w:rPr>
        <w:t>ИКОП «</w:t>
      </w:r>
      <w:proofErr w:type="spellStart"/>
      <w:r w:rsidR="00027FEF" w:rsidRPr="00027FEF">
        <w:rPr>
          <w:bCs/>
          <w:szCs w:val="28"/>
        </w:rPr>
        <w:t>Сферум</w:t>
      </w:r>
      <w:proofErr w:type="spellEnd"/>
      <w:r w:rsidR="00027FEF" w:rsidRPr="00027FEF">
        <w:rPr>
          <w:bCs/>
          <w:szCs w:val="28"/>
        </w:rPr>
        <w:t>»</w:t>
      </w:r>
      <w:r w:rsidRPr="00027FEF">
        <w:rPr>
          <w:bCs/>
          <w:szCs w:val="28"/>
        </w:rPr>
        <w:t>.</w:t>
      </w:r>
      <w:r w:rsidRPr="007D2E5B">
        <w:rPr>
          <w:bCs/>
          <w:szCs w:val="28"/>
        </w:rPr>
        <w:t xml:space="preserve"> </w:t>
      </w:r>
    </w:p>
    <w:p w14:paraId="223979F6" w14:textId="77777777" w:rsidR="00C13AFC" w:rsidRPr="007D2E5B" w:rsidRDefault="00C13AFC" w:rsidP="00C13AFC">
      <w:pPr>
        <w:autoSpaceDE w:val="0"/>
        <w:autoSpaceDN w:val="0"/>
        <w:adjustRightInd w:val="0"/>
        <w:spacing w:line="360" w:lineRule="exact"/>
        <w:ind w:firstLine="720"/>
        <w:jc w:val="both"/>
        <w:rPr>
          <w:bCs/>
          <w:szCs w:val="28"/>
        </w:rPr>
      </w:pPr>
      <w:r w:rsidRPr="007D2E5B">
        <w:rPr>
          <w:bCs/>
          <w:szCs w:val="28"/>
        </w:rPr>
        <w:t>3.3. Дистанционное обучение может быть организовано в случае соблюдения организационных и технических требований для проведения дистанционного урока:</w:t>
      </w:r>
    </w:p>
    <w:p w14:paraId="1208A551" w14:textId="58DC0EEB" w:rsidR="00C13AFC" w:rsidRPr="00CD6680" w:rsidRDefault="00C13AFC" w:rsidP="00CD6680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  <w:r w:rsidRPr="00CD6680">
        <w:rPr>
          <w:bCs/>
          <w:szCs w:val="28"/>
        </w:rPr>
        <w:t xml:space="preserve">созданы учебные чаты </w:t>
      </w:r>
      <w:r w:rsidR="00CD6680">
        <w:rPr>
          <w:bCs/>
          <w:szCs w:val="28"/>
        </w:rPr>
        <w:t xml:space="preserve">в </w:t>
      </w:r>
      <w:r w:rsidR="00CD6680" w:rsidRPr="00CD6680">
        <w:rPr>
          <w:bCs/>
          <w:szCs w:val="28"/>
        </w:rPr>
        <w:t>ИКОП «</w:t>
      </w:r>
      <w:proofErr w:type="spellStart"/>
      <w:r w:rsidR="00CD6680" w:rsidRPr="00CD6680">
        <w:rPr>
          <w:bCs/>
          <w:szCs w:val="28"/>
        </w:rPr>
        <w:t>Сферум</w:t>
      </w:r>
      <w:proofErr w:type="spellEnd"/>
      <w:r w:rsidR="00CD6680" w:rsidRPr="00CD6680">
        <w:rPr>
          <w:bCs/>
          <w:szCs w:val="28"/>
        </w:rPr>
        <w:t>»</w:t>
      </w:r>
      <w:r w:rsidRPr="00CD6680">
        <w:rPr>
          <w:bCs/>
          <w:szCs w:val="28"/>
        </w:rPr>
        <w:t>;</w:t>
      </w:r>
    </w:p>
    <w:p w14:paraId="70BAE1D3" w14:textId="77777777" w:rsidR="00C13AFC" w:rsidRPr="00CD6680" w:rsidRDefault="00C13AFC" w:rsidP="00CD6680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  <w:r w:rsidRPr="00CD6680">
        <w:rPr>
          <w:bCs/>
          <w:szCs w:val="28"/>
        </w:rPr>
        <w:t>присоединены к созданным учебным чатам педагоги, родители и обучающиеся (привязка аккаунтов АИС «ЭПОС» и учебного профиля ИКОП «</w:t>
      </w:r>
      <w:proofErr w:type="spellStart"/>
      <w:r w:rsidRPr="00CD6680">
        <w:rPr>
          <w:bCs/>
          <w:szCs w:val="28"/>
        </w:rPr>
        <w:t>Сферум</w:t>
      </w:r>
      <w:proofErr w:type="spellEnd"/>
      <w:r w:rsidRPr="00CD6680">
        <w:rPr>
          <w:bCs/>
          <w:szCs w:val="28"/>
        </w:rPr>
        <w:t>» либо присоединение к учебным чатам по ссылке), в каждом учебном чате назначен администратор из числа педагогов-предметников;</w:t>
      </w:r>
    </w:p>
    <w:p w14:paraId="4C764DD8" w14:textId="77777777" w:rsidR="00C13AFC" w:rsidRPr="00CD6680" w:rsidRDefault="00C13AFC" w:rsidP="00CD6680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  <w:r w:rsidRPr="00CD6680">
        <w:rPr>
          <w:bCs/>
          <w:szCs w:val="28"/>
        </w:rPr>
        <w:t>наличие у обучающихся и педагогов электронных средств обучения (компьютер, ноутбук, планшет, смарт-ТВ, наушники/колонки, микрофон, камера, Интернет-соединение);</w:t>
      </w:r>
    </w:p>
    <w:p w14:paraId="71952A69" w14:textId="77777777" w:rsidR="00C13AFC" w:rsidRPr="00CD6680" w:rsidRDefault="00C13AFC" w:rsidP="00CD6680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CD6680">
        <w:rPr>
          <w:bCs/>
          <w:szCs w:val="28"/>
        </w:rPr>
        <w:t xml:space="preserve">успешно проведены тестовые подключения обучающихся и педагогов к </w:t>
      </w:r>
      <w:proofErr w:type="spellStart"/>
      <w:r w:rsidRPr="00CD6680">
        <w:rPr>
          <w:bCs/>
          <w:szCs w:val="28"/>
        </w:rPr>
        <w:t>видеозвонку</w:t>
      </w:r>
      <w:proofErr w:type="spellEnd"/>
      <w:r w:rsidRPr="00CD6680">
        <w:rPr>
          <w:bCs/>
          <w:szCs w:val="28"/>
        </w:rPr>
        <w:t xml:space="preserve"> в созданных чатах по предмету образовательной платформы, проведена проверка работоспособности планируемого к использованию оборудования.</w:t>
      </w:r>
    </w:p>
    <w:p w14:paraId="02890146" w14:textId="77777777" w:rsidR="00C13AFC" w:rsidRPr="00CD6680" w:rsidRDefault="00C13AFC" w:rsidP="00CD6680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  <w:r w:rsidRPr="00CD6680">
        <w:rPr>
          <w:bCs/>
          <w:szCs w:val="28"/>
        </w:rPr>
        <w:t xml:space="preserve">Использование мобильных телефонов обучающимися для участия в дистанционном уроке не допускается. </w:t>
      </w:r>
    </w:p>
    <w:p w14:paraId="5D02891C" w14:textId="77777777" w:rsidR="00C13AFC" w:rsidRPr="007D2E5B" w:rsidRDefault="00C13AFC" w:rsidP="00C13AFC">
      <w:pPr>
        <w:autoSpaceDE w:val="0"/>
        <w:autoSpaceDN w:val="0"/>
        <w:adjustRightInd w:val="0"/>
        <w:spacing w:line="360" w:lineRule="exact"/>
        <w:ind w:firstLine="720"/>
        <w:jc w:val="both"/>
        <w:rPr>
          <w:szCs w:val="28"/>
        </w:rPr>
      </w:pPr>
      <w:r w:rsidRPr="007D2E5B">
        <w:rPr>
          <w:szCs w:val="28"/>
        </w:rPr>
        <w:t>3.4. Для проведения дистанционных занятий с использованием ИКОП «</w:t>
      </w:r>
      <w:proofErr w:type="spellStart"/>
      <w:r w:rsidRPr="007D2E5B">
        <w:rPr>
          <w:szCs w:val="28"/>
        </w:rPr>
        <w:t>Сферум</w:t>
      </w:r>
      <w:proofErr w:type="spellEnd"/>
      <w:r w:rsidRPr="007D2E5B">
        <w:rPr>
          <w:szCs w:val="28"/>
        </w:rPr>
        <w:t xml:space="preserve">» образовательная организация </w:t>
      </w:r>
      <w:r w:rsidRPr="007D2E5B">
        <w:rPr>
          <w:bCs/>
          <w:szCs w:val="28"/>
        </w:rPr>
        <w:t xml:space="preserve">корректирует расписание занятий и продолжительность уроков в соответствие с </w:t>
      </w:r>
      <w:r w:rsidRPr="007D2E5B">
        <w:rPr>
          <w:szCs w:val="28"/>
        </w:rPr>
        <w:t xml:space="preserve">нормативами, утвержденными СанПиН 1.2.3685-21, график проведения текущего контроля и итогового контроля по учебным дисциплинам, а также информирует о данных изменениях родителей (законных представителей) и обучающихся.  </w:t>
      </w:r>
    </w:p>
    <w:p w14:paraId="4552D73B" w14:textId="77777777" w:rsidR="00C13AFC" w:rsidRPr="007D2E5B" w:rsidRDefault="00C13AFC" w:rsidP="00C13AFC">
      <w:pPr>
        <w:autoSpaceDE w:val="0"/>
        <w:autoSpaceDN w:val="0"/>
        <w:adjustRightInd w:val="0"/>
        <w:spacing w:line="360" w:lineRule="exact"/>
        <w:ind w:firstLine="720"/>
        <w:jc w:val="both"/>
        <w:rPr>
          <w:szCs w:val="28"/>
        </w:rPr>
      </w:pPr>
      <w:r w:rsidRPr="007D2E5B">
        <w:rPr>
          <w:bCs/>
          <w:szCs w:val="28"/>
        </w:rPr>
        <w:t>3.5. С целью сохранения здоровья обучающихся и педагогических работников в</w:t>
      </w:r>
      <w:r w:rsidRPr="007D2E5B">
        <w:rPr>
          <w:szCs w:val="28"/>
        </w:rPr>
        <w:t xml:space="preserve"> ходе дистанционных учебных занятий проводится гимнастика для глаз, </w:t>
      </w:r>
      <w:r w:rsidRPr="007D2E5B">
        <w:rPr>
          <w:bCs/>
          <w:szCs w:val="28"/>
        </w:rPr>
        <w:t xml:space="preserve">упражнения для снятия напряжения с мышц тела и повышения активности центральной нервной системы в соответствие с </w:t>
      </w:r>
      <w:r w:rsidRPr="007D2E5B">
        <w:rPr>
          <w:szCs w:val="28"/>
        </w:rPr>
        <w:t xml:space="preserve">методическими рекомендациями по обеспечению санитарно-эпидемиологических требований МР 2.4.0330-23, а также может увеличиваться продолжительность времени </w:t>
      </w:r>
      <w:proofErr w:type="gramStart"/>
      <w:r w:rsidRPr="007D2E5B">
        <w:rPr>
          <w:szCs w:val="28"/>
        </w:rPr>
        <w:t>отдыха</w:t>
      </w:r>
      <w:proofErr w:type="gramEnd"/>
      <w:r w:rsidRPr="007D2E5B">
        <w:rPr>
          <w:szCs w:val="28"/>
        </w:rPr>
        <w:t xml:space="preserve"> обучающегося между занятиями.</w:t>
      </w:r>
    </w:p>
    <w:p w14:paraId="7CCFED91" w14:textId="77777777" w:rsidR="00AC0FB3" w:rsidRDefault="00AC0FB3" w:rsidP="00C13AFC">
      <w:pPr>
        <w:shd w:val="clear" w:color="auto" w:fill="FFFFFF"/>
        <w:spacing w:line="360" w:lineRule="exact"/>
        <w:ind w:firstLine="720"/>
        <w:jc w:val="both"/>
        <w:rPr>
          <w:szCs w:val="28"/>
        </w:rPr>
      </w:pPr>
    </w:p>
    <w:p w14:paraId="6F357800" w14:textId="77777777" w:rsidR="00AC0FB3" w:rsidRDefault="00AC0FB3" w:rsidP="00C13AFC">
      <w:pPr>
        <w:shd w:val="clear" w:color="auto" w:fill="FFFFFF"/>
        <w:spacing w:line="360" w:lineRule="exact"/>
        <w:ind w:firstLine="720"/>
        <w:jc w:val="both"/>
        <w:rPr>
          <w:szCs w:val="28"/>
        </w:rPr>
      </w:pPr>
    </w:p>
    <w:p w14:paraId="1617DE09" w14:textId="0B5E7176" w:rsidR="00C13AFC" w:rsidRPr="007D2E5B" w:rsidRDefault="00C13AFC" w:rsidP="00C13AFC">
      <w:pPr>
        <w:shd w:val="clear" w:color="auto" w:fill="FFFFFF"/>
        <w:spacing w:line="360" w:lineRule="exact"/>
        <w:ind w:firstLine="720"/>
        <w:jc w:val="both"/>
        <w:rPr>
          <w:szCs w:val="28"/>
        </w:rPr>
      </w:pPr>
      <w:r w:rsidRPr="007D2E5B">
        <w:rPr>
          <w:szCs w:val="28"/>
        </w:rPr>
        <w:t xml:space="preserve">3.6. При </w:t>
      </w:r>
      <w:r w:rsidR="00AC0FB3">
        <w:rPr>
          <w:szCs w:val="28"/>
        </w:rPr>
        <w:t>организации дистанционного обучения</w:t>
      </w:r>
      <w:r w:rsidRPr="007D2E5B">
        <w:rPr>
          <w:szCs w:val="28"/>
        </w:rPr>
        <w:t xml:space="preserve"> образовательная организация вносит соответствующие корректировки в рабочие программы и (или) учебные планы в части форм обучения (онлайн-лекция, онлайн-консультация и др.), технических средств обучения.</w:t>
      </w:r>
    </w:p>
    <w:p w14:paraId="2CADAC74" w14:textId="383B57C6" w:rsidR="00C13AFC" w:rsidRPr="007D2E5B" w:rsidRDefault="00C13AFC" w:rsidP="00C13AFC">
      <w:pPr>
        <w:autoSpaceDE w:val="0"/>
        <w:autoSpaceDN w:val="0"/>
        <w:adjustRightInd w:val="0"/>
        <w:spacing w:line="360" w:lineRule="exact"/>
        <w:ind w:firstLine="720"/>
        <w:jc w:val="both"/>
        <w:rPr>
          <w:szCs w:val="28"/>
        </w:rPr>
      </w:pPr>
      <w:r w:rsidRPr="007D2E5B">
        <w:rPr>
          <w:szCs w:val="28"/>
        </w:rPr>
        <w:lastRenderedPageBreak/>
        <w:t>3.7. В случае письменного отказа родителей (законных представителей) и обучающихся старше 18 лет от проведения дистанционных занятий посредством использования ресурсов ИКОП «</w:t>
      </w:r>
      <w:proofErr w:type="spellStart"/>
      <w:r w:rsidRPr="007D2E5B">
        <w:rPr>
          <w:szCs w:val="28"/>
        </w:rPr>
        <w:t>Сферум</w:t>
      </w:r>
      <w:proofErr w:type="spellEnd"/>
      <w:r w:rsidRPr="007D2E5B">
        <w:rPr>
          <w:szCs w:val="28"/>
        </w:rPr>
        <w:t xml:space="preserve">», а также отсутствия возможности обеспечить обучающегося техническими средствами обучения для проведения дистанционного урока с использованием </w:t>
      </w:r>
      <w:r w:rsidR="00AC0FB3" w:rsidRPr="00AC0FB3">
        <w:rPr>
          <w:szCs w:val="28"/>
        </w:rPr>
        <w:t>ИКОП «</w:t>
      </w:r>
      <w:proofErr w:type="spellStart"/>
      <w:r w:rsidR="00AC0FB3" w:rsidRPr="00AC0FB3">
        <w:rPr>
          <w:szCs w:val="28"/>
        </w:rPr>
        <w:t>Сферум</w:t>
      </w:r>
      <w:proofErr w:type="spellEnd"/>
      <w:r w:rsidR="00AC0FB3" w:rsidRPr="00AC0FB3">
        <w:rPr>
          <w:szCs w:val="28"/>
        </w:rPr>
        <w:t>»</w:t>
      </w:r>
      <w:r w:rsidR="00AC0FB3">
        <w:rPr>
          <w:szCs w:val="28"/>
        </w:rPr>
        <w:t xml:space="preserve"> </w:t>
      </w:r>
      <w:r w:rsidRPr="007D2E5B">
        <w:rPr>
          <w:szCs w:val="28"/>
        </w:rPr>
        <w:t>администрацией образовательной организации может быть предложено:</w:t>
      </w:r>
    </w:p>
    <w:p w14:paraId="1DBDA5ED" w14:textId="7CC59D45" w:rsidR="00C13AFC" w:rsidRPr="00AC0FB3" w:rsidRDefault="00C13AFC" w:rsidP="00AC0FB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C0FB3">
        <w:rPr>
          <w:szCs w:val="28"/>
        </w:rPr>
        <w:t>просмотр записей уроков для самостоятельного изучения тем занятий, в случае если педагогами-предметниками производилась запись, сдача выполненных заданий по итогам изучения темы посредством прикрепления файла в АИС «ЭПОС» не позднее 2</w:t>
      </w:r>
      <w:r w:rsidR="00AC0FB3">
        <w:rPr>
          <w:szCs w:val="28"/>
        </w:rPr>
        <w:t>-</w:t>
      </w:r>
      <w:r w:rsidRPr="00AC0FB3">
        <w:rPr>
          <w:szCs w:val="28"/>
        </w:rPr>
        <w:t>ух дней со дня проведения занятия;</w:t>
      </w:r>
    </w:p>
    <w:p w14:paraId="0F932907" w14:textId="0EACE4A2" w:rsidR="00C13AFC" w:rsidRPr="00AC0FB3" w:rsidRDefault="00C13AFC" w:rsidP="00AC0FB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C0FB3">
        <w:rPr>
          <w:szCs w:val="28"/>
        </w:rPr>
        <w:t>самостоятельное изучение обучающимся тем урока с использованием иных государственных информационных систем (ФГИС «Моя школа», АИС «ЭПОС») и электронных образовательных ресурсов, допущенных к использованию согласно Приказ</w:t>
      </w:r>
      <w:r w:rsidR="002C0A40">
        <w:rPr>
          <w:szCs w:val="28"/>
        </w:rPr>
        <w:t>а</w:t>
      </w:r>
      <w:r w:rsidRPr="00AC0FB3">
        <w:rPr>
          <w:szCs w:val="28"/>
        </w:rPr>
        <w:t xml:space="preserve"> </w:t>
      </w:r>
      <w:proofErr w:type="spellStart"/>
      <w:r w:rsidRPr="00AC0FB3">
        <w:rPr>
          <w:szCs w:val="28"/>
        </w:rPr>
        <w:t>Минпросвещения</w:t>
      </w:r>
      <w:proofErr w:type="spellEnd"/>
      <w:r w:rsidRPr="00AC0FB3">
        <w:rPr>
          <w:szCs w:val="28"/>
        </w:rPr>
        <w:t xml:space="preserve"> России № 738;</w:t>
      </w:r>
    </w:p>
    <w:p w14:paraId="1B99A04D" w14:textId="6B2B3764" w:rsidR="00C13AFC" w:rsidRPr="00AC0FB3" w:rsidRDefault="00C13AFC" w:rsidP="00AC0FB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C0FB3">
        <w:rPr>
          <w:szCs w:val="28"/>
        </w:rPr>
        <w:t xml:space="preserve">самостоятельное </w:t>
      </w:r>
      <w:r w:rsidR="005C28E2">
        <w:rPr>
          <w:szCs w:val="28"/>
        </w:rPr>
        <w:t xml:space="preserve">изучение </w:t>
      </w:r>
      <w:r w:rsidR="005C28E2" w:rsidRPr="005C28E2">
        <w:rPr>
          <w:szCs w:val="28"/>
        </w:rPr>
        <w:t>обучающимся тем урока</w:t>
      </w:r>
      <w:r w:rsidRPr="00AC0FB3">
        <w:rPr>
          <w:szCs w:val="28"/>
        </w:rPr>
        <w:t xml:space="preserve"> без применения электронного обучения, дистанционных образовательных технологий с использованием традиционных форм обучения. </w:t>
      </w:r>
    </w:p>
    <w:p w14:paraId="6FA76AA2" w14:textId="5FFCCCDB" w:rsidR="00C13AFC" w:rsidRPr="0042188B" w:rsidRDefault="0042188B" w:rsidP="0042188B">
      <w:pPr>
        <w:spacing w:before="240" w:after="240" w:line="360" w:lineRule="exact"/>
        <w:jc w:val="center"/>
        <w:rPr>
          <w:b/>
          <w:szCs w:val="28"/>
        </w:rPr>
      </w:pPr>
      <w:r>
        <w:rPr>
          <w:b/>
          <w:szCs w:val="28"/>
        </w:rPr>
        <w:t xml:space="preserve">4. </w:t>
      </w:r>
      <w:r w:rsidR="00C13AFC" w:rsidRPr="0042188B">
        <w:rPr>
          <w:b/>
          <w:szCs w:val="28"/>
        </w:rPr>
        <w:t>Права и обязанности участников образовательных отношений</w:t>
      </w:r>
    </w:p>
    <w:p w14:paraId="04B2BFB1" w14:textId="5B449104" w:rsidR="00C13AFC" w:rsidRPr="007D2E5B" w:rsidRDefault="00C13AFC" w:rsidP="0042188B">
      <w:pPr>
        <w:spacing w:line="360" w:lineRule="exact"/>
        <w:ind w:firstLine="720"/>
        <w:jc w:val="both"/>
        <w:rPr>
          <w:szCs w:val="28"/>
        </w:rPr>
      </w:pPr>
      <w:r w:rsidRPr="007D2E5B">
        <w:rPr>
          <w:szCs w:val="28"/>
        </w:rPr>
        <w:t xml:space="preserve">4.1. Участники образовательных отношений, использующие функциональные возможности учебного профиля </w:t>
      </w:r>
      <w:r w:rsidR="0042188B" w:rsidRPr="007D2E5B">
        <w:rPr>
          <w:szCs w:val="28"/>
        </w:rPr>
        <w:t>ИКОП «</w:t>
      </w:r>
      <w:proofErr w:type="spellStart"/>
      <w:r w:rsidR="0042188B" w:rsidRPr="007D2E5B">
        <w:rPr>
          <w:szCs w:val="28"/>
        </w:rPr>
        <w:t>Сферум</w:t>
      </w:r>
      <w:proofErr w:type="spellEnd"/>
      <w:r w:rsidR="0042188B" w:rsidRPr="007D2E5B">
        <w:rPr>
          <w:szCs w:val="28"/>
        </w:rPr>
        <w:t>»</w:t>
      </w:r>
      <w:r w:rsidR="0042188B">
        <w:rPr>
          <w:szCs w:val="28"/>
        </w:rPr>
        <w:t xml:space="preserve"> </w:t>
      </w:r>
      <w:r w:rsidR="0042188B" w:rsidRPr="00027FEF">
        <w:rPr>
          <w:bCs/>
          <w:szCs w:val="28"/>
        </w:rPr>
        <w:t xml:space="preserve">на Цифровой платформе МАХ </w:t>
      </w:r>
      <w:r w:rsidRPr="007D2E5B">
        <w:rPr>
          <w:szCs w:val="28"/>
        </w:rPr>
        <w:t>вправе:</w:t>
      </w:r>
    </w:p>
    <w:p w14:paraId="5870A012" w14:textId="79E07E9E" w:rsidR="00C13AFC" w:rsidRPr="0042188B" w:rsidRDefault="00C13AFC" w:rsidP="0042188B">
      <w:pPr>
        <w:spacing w:line="360" w:lineRule="exact"/>
        <w:ind w:firstLine="720"/>
        <w:jc w:val="both"/>
        <w:rPr>
          <w:szCs w:val="28"/>
        </w:rPr>
      </w:pPr>
      <w:r w:rsidRPr="0042188B">
        <w:rPr>
          <w:szCs w:val="28"/>
        </w:rPr>
        <w:t xml:space="preserve">получить доступ к </w:t>
      </w:r>
      <w:r w:rsidR="0042188B" w:rsidRPr="0042188B">
        <w:rPr>
          <w:szCs w:val="28"/>
        </w:rPr>
        <w:t>ИКОП «</w:t>
      </w:r>
      <w:proofErr w:type="spellStart"/>
      <w:r w:rsidR="0042188B" w:rsidRPr="0042188B">
        <w:rPr>
          <w:szCs w:val="28"/>
        </w:rPr>
        <w:t>Сферум</w:t>
      </w:r>
      <w:proofErr w:type="spellEnd"/>
      <w:r w:rsidR="0042188B" w:rsidRPr="0042188B">
        <w:rPr>
          <w:szCs w:val="28"/>
        </w:rPr>
        <w:t>»</w:t>
      </w:r>
      <w:r w:rsidR="0042188B">
        <w:rPr>
          <w:szCs w:val="28"/>
        </w:rPr>
        <w:t xml:space="preserve"> </w:t>
      </w:r>
      <w:r w:rsidRPr="0042188B">
        <w:rPr>
          <w:szCs w:val="28"/>
        </w:rPr>
        <w:t>и на безвозмездной основе пользоваться её возможностями;</w:t>
      </w:r>
    </w:p>
    <w:p w14:paraId="73B9CA46" w14:textId="77777777" w:rsidR="00C13AFC" w:rsidRPr="0042188B" w:rsidRDefault="00C13AFC" w:rsidP="0042188B">
      <w:pPr>
        <w:spacing w:line="360" w:lineRule="exact"/>
        <w:ind w:firstLine="720"/>
        <w:jc w:val="both"/>
        <w:rPr>
          <w:szCs w:val="28"/>
        </w:rPr>
      </w:pPr>
      <w:r w:rsidRPr="0042188B">
        <w:rPr>
          <w:szCs w:val="28"/>
        </w:rPr>
        <w:t xml:space="preserve">удалить свой аккаунт в личном кабинете или через службу технической поддержки </w:t>
      </w:r>
      <w:hyperlink r:id="rId8" w:history="1">
        <w:r w:rsidRPr="0042188B">
          <w:rPr>
            <w:rStyle w:val="af0"/>
            <w:szCs w:val="28"/>
          </w:rPr>
          <w:t>info@sferum.ru</w:t>
        </w:r>
      </w:hyperlink>
      <w:r w:rsidRPr="0042188B">
        <w:rPr>
          <w:szCs w:val="28"/>
        </w:rPr>
        <w:t>;</w:t>
      </w:r>
    </w:p>
    <w:p w14:paraId="3991C34F" w14:textId="77777777" w:rsidR="00C13AFC" w:rsidRPr="0042188B" w:rsidRDefault="00C13AFC" w:rsidP="0042188B">
      <w:pPr>
        <w:spacing w:line="360" w:lineRule="exact"/>
        <w:ind w:firstLine="720"/>
        <w:jc w:val="both"/>
        <w:rPr>
          <w:szCs w:val="28"/>
        </w:rPr>
      </w:pPr>
      <w:r w:rsidRPr="0042188B">
        <w:rPr>
          <w:szCs w:val="28"/>
        </w:rPr>
        <w:t>обращаться к администратору учреждения ИКОП «</w:t>
      </w:r>
      <w:proofErr w:type="spellStart"/>
      <w:r w:rsidRPr="0042188B">
        <w:rPr>
          <w:szCs w:val="28"/>
        </w:rPr>
        <w:t>Сферум</w:t>
      </w:r>
      <w:proofErr w:type="spellEnd"/>
      <w:r w:rsidRPr="0042188B">
        <w:rPr>
          <w:szCs w:val="28"/>
        </w:rPr>
        <w:t xml:space="preserve">», а также в службу технической поддержки по адресу электронной почты </w:t>
      </w:r>
      <w:hyperlink r:id="rId9" w:history="1">
        <w:r w:rsidRPr="0042188B">
          <w:rPr>
            <w:rStyle w:val="af0"/>
            <w:szCs w:val="28"/>
          </w:rPr>
          <w:t>info@sferum.ru</w:t>
        </w:r>
      </w:hyperlink>
      <w:r w:rsidRPr="0042188B">
        <w:rPr>
          <w:szCs w:val="28"/>
        </w:rPr>
        <w:t xml:space="preserve"> при возникновении проблем с регистрацией и использованием возможностей образовательной платформы;</w:t>
      </w:r>
    </w:p>
    <w:p w14:paraId="27FE8C7C" w14:textId="4DD0ADCA" w:rsidR="00C13AFC" w:rsidRPr="0042188B" w:rsidRDefault="00C13AFC" w:rsidP="0042188B">
      <w:pPr>
        <w:spacing w:line="360" w:lineRule="exact"/>
        <w:ind w:firstLine="720"/>
        <w:jc w:val="both"/>
        <w:rPr>
          <w:szCs w:val="28"/>
        </w:rPr>
      </w:pPr>
      <w:r w:rsidRPr="0042188B">
        <w:rPr>
          <w:szCs w:val="28"/>
        </w:rPr>
        <w:t>знакомиться с локальными</w:t>
      </w:r>
      <w:r w:rsidR="0042188B">
        <w:rPr>
          <w:szCs w:val="28"/>
        </w:rPr>
        <w:t xml:space="preserve"> нормативными </w:t>
      </w:r>
      <w:r w:rsidRPr="0042188B">
        <w:rPr>
          <w:szCs w:val="28"/>
        </w:rPr>
        <w:t xml:space="preserve">актами </w:t>
      </w:r>
      <w:r w:rsidR="0042188B">
        <w:rPr>
          <w:szCs w:val="28"/>
        </w:rPr>
        <w:t>образовательной организации</w:t>
      </w:r>
      <w:r w:rsidRPr="0042188B">
        <w:rPr>
          <w:szCs w:val="28"/>
        </w:rPr>
        <w:t>, регламентирующим</w:t>
      </w:r>
      <w:r w:rsidR="0042188B">
        <w:rPr>
          <w:szCs w:val="28"/>
        </w:rPr>
        <w:t>и</w:t>
      </w:r>
      <w:r w:rsidRPr="0042188B">
        <w:rPr>
          <w:szCs w:val="28"/>
        </w:rPr>
        <w:t xml:space="preserve"> вопросы использования образовательной платформы, а также с информационными ресурсам и инструкциям, размещенным на сайте </w:t>
      </w:r>
      <w:proofErr w:type="spellStart"/>
      <w:r w:rsidRPr="0042188B">
        <w:rPr>
          <w:szCs w:val="28"/>
        </w:rPr>
        <w:t>prof-sferum.r</w:t>
      </w:r>
      <w:proofErr w:type="spellEnd"/>
      <w:r w:rsidRPr="0042188B">
        <w:rPr>
          <w:szCs w:val="28"/>
          <w:lang w:val="en-US"/>
        </w:rPr>
        <w:t>u</w:t>
      </w:r>
      <w:r w:rsidRPr="0042188B">
        <w:rPr>
          <w:szCs w:val="28"/>
        </w:rPr>
        <w:t xml:space="preserve">, </w:t>
      </w:r>
      <w:hyperlink r:id="rId10" w:history="1">
        <w:r w:rsidRPr="0042188B">
          <w:rPr>
            <w:rStyle w:val="af0"/>
            <w:szCs w:val="28"/>
          </w:rPr>
          <w:t>info@sferum.ru</w:t>
        </w:r>
      </w:hyperlink>
      <w:r w:rsidRPr="0042188B">
        <w:rPr>
          <w:szCs w:val="28"/>
        </w:rPr>
        <w:t>;</w:t>
      </w:r>
    </w:p>
    <w:p w14:paraId="1ED8B2A1" w14:textId="77777777" w:rsidR="0042188B" w:rsidRDefault="0042188B" w:rsidP="0042188B">
      <w:pPr>
        <w:spacing w:line="360" w:lineRule="exact"/>
        <w:ind w:firstLine="720"/>
        <w:jc w:val="both"/>
        <w:rPr>
          <w:szCs w:val="28"/>
        </w:rPr>
      </w:pPr>
    </w:p>
    <w:p w14:paraId="6B604244" w14:textId="642F6F13" w:rsidR="00C13AFC" w:rsidRPr="0042188B" w:rsidRDefault="00C13AFC" w:rsidP="0042188B">
      <w:pPr>
        <w:spacing w:line="360" w:lineRule="exact"/>
        <w:ind w:firstLine="720"/>
        <w:jc w:val="both"/>
        <w:rPr>
          <w:szCs w:val="28"/>
        </w:rPr>
      </w:pPr>
      <w:r w:rsidRPr="0042188B">
        <w:rPr>
          <w:szCs w:val="28"/>
        </w:rPr>
        <w:t xml:space="preserve">посещать семинары и </w:t>
      </w:r>
      <w:proofErr w:type="spellStart"/>
      <w:r w:rsidRPr="0042188B">
        <w:rPr>
          <w:szCs w:val="28"/>
        </w:rPr>
        <w:t>вебинары</w:t>
      </w:r>
      <w:proofErr w:type="spellEnd"/>
      <w:r w:rsidRPr="0042188B">
        <w:rPr>
          <w:szCs w:val="28"/>
        </w:rPr>
        <w:t xml:space="preserve">, в рамках которых освещаются методические вопросы по применению функционала </w:t>
      </w:r>
      <w:r w:rsidR="0042188B" w:rsidRPr="0042188B">
        <w:rPr>
          <w:szCs w:val="28"/>
        </w:rPr>
        <w:t>ИКОП «</w:t>
      </w:r>
      <w:proofErr w:type="spellStart"/>
      <w:r w:rsidR="0042188B" w:rsidRPr="0042188B">
        <w:rPr>
          <w:szCs w:val="28"/>
        </w:rPr>
        <w:t>Сферум</w:t>
      </w:r>
      <w:proofErr w:type="spellEnd"/>
      <w:r w:rsidR="0042188B" w:rsidRPr="0042188B">
        <w:rPr>
          <w:szCs w:val="28"/>
        </w:rPr>
        <w:t>»</w:t>
      </w:r>
      <w:r w:rsidRPr="0042188B">
        <w:rPr>
          <w:szCs w:val="28"/>
        </w:rPr>
        <w:t>;</w:t>
      </w:r>
    </w:p>
    <w:p w14:paraId="66DB2702" w14:textId="77777777" w:rsidR="00C13AFC" w:rsidRPr="0042188B" w:rsidRDefault="00C13AFC" w:rsidP="0042188B">
      <w:pPr>
        <w:spacing w:line="360" w:lineRule="exact"/>
        <w:ind w:firstLine="720"/>
        <w:jc w:val="both"/>
        <w:rPr>
          <w:szCs w:val="28"/>
        </w:rPr>
      </w:pPr>
      <w:r w:rsidRPr="0042188B">
        <w:rPr>
          <w:szCs w:val="28"/>
        </w:rPr>
        <w:t>пользоваться иными правами, предусмотренными пользовательским соглашением ИКОП «</w:t>
      </w:r>
      <w:proofErr w:type="spellStart"/>
      <w:r w:rsidRPr="0042188B">
        <w:rPr>
          <w:szCs w:val="28"/>
        </w:rPr>
        <w:t>Сферум</w:t>
      </w:r>
      <w:proofErr w:type="spellEnd"/>
      <w:r w:rsidRPr="0042188B">
        <w:rPr>
          <w:szCs w:val="28"/>
        </w:rPr>
        <w:t xml:space="preserve">». </w:t>
      </w:r>
    </w:p>
    <w:p w14:paraId="00745EC2" w14:textId="29AE190B" w:rsidR="00C13AFC" w:rsidRPr="007D2E5B" w:rsidRDefault="00C13AFC" w:rsidP="0042188B">
      <w:pPr>
        <w:spacing w:line="360" w:lineRule="exact"/>
        <w:ind w:firstLine="720"/>
        <w:jc w:val="both"/>
        <w:rPr>
          <w:szCs w:val="28"/>
        </w:rPr>
      </w:pPr>
      <w:r w:rsidRPr="007D2E5B">
        <w:rPr>
          <w:szCs w:val="28"/>
        </w:rPr>
        <w:lastRenderedPageBreak/>
        <w:t xml:space="preserve">4.2. Участники образовательных отношений, использующие функциональные возможности учебного профиля </w:t>
      </w:r>
      <w:r w:rsidR="0042188B" w:rsidRPr="007D2E5B">
        <w:rPr>
          <w:szCs w:val="28"/>
        </w:rPr>
        <w:t>ИКОП «</w:t>
      </w:r>
      <w:proofErr w:type="spellStart"/>
      <w:r w:rsidR="0042188B" w:rsidRPr="007D2E5B">
        <w:rPr>
          <w:szCs w:val="28"/>
        </w:rPr>
        <w:t>Сферум</w:t>
      </w:r>
      <w:proofErr w:type="spellEnd"/>
      <w:r w:rsidR="0042188B" w:rsidRPr="007D2E5B">
        <w:rPr>
          <w:szCs w:val="28"/>
        </w:rPr>
        <w:t>»</w:t>
      </w:r>
      <w:r w:rsidR="0042188B">
        <w:rPr>
          <w:szCs w:val="28"/>
        </w:rPr>
        <w:t xml:space="preserve"> </w:t>
      </w:r>
      <w:r w:rsidR="0042188B" w:rsidRPr="00027FEF">
        <w:rPr>
          <w:bCs/>
          <w:szCs w:val="28"/>
        </w:rPr>
        <w:t xml:space="preserve">на Цифровой платформе </w:t>
      </w:r>
      <w:r w:rsidR="0042188B" w:rsidRPr="0042188B">
        <w:rPr>
          <w:bCs/>
          <w:szCs w:val="28"/>
        </w:rPr>
        <w:t>МАХ</w:t>
      </w:r>
      <w:r w:rsidR="0042188B" w:rsidRPr="0042188B">
        <w:rPr>
          <w:szCs w:val="28"/>
        </w:rPr>
        <w:t xml:space="preserve"> </w:t>
      </w:r>
      <w:r w:rsidRPr="0042188B">
        <w:rPr>
          <w:szCs w:val="28"/>
        </w:rPr>
        <w:t>обязаны:</w:t>
      </w:r>
    </w:p>
    <w:p w14:paraId="0B63E297" w14:textId="77777777" w:rsidR="00C13AFC" w:rsidRPr="0042188B" w:rsidRDefault="00C13AFC" w:rsidP="0042188B">
      <w:pPr>
        <w:spacing w:line="360" w:lineRule="exact"/>
        <w:ind w:firstLine="720"/>
        <w:jc w:val="both"/>
        <w:rPr>
          <w:szCs w:val="28"/>
        </w:rPr>
      </w:pPr>
      <w:r w:rsidRPr="0042188B">
        <w:rPr>
          <w:szCs w:val="28"/>
        </w:rPr>
        <w:t>исключить предоставление ложных данных о себе при регистрации учебного профиля в ИКОП «</w:t>
      </w:r>
      <w:proofErr w:type="spellStart"/>
      <w:r w:rsidRPr="0042188B">
        <w:rPr>
          <w:szCs w:val="28"/>
        </w:rPr>
        <w:t>Сферум</w:t>
      </w:r>
      <w:proofErr w:type="spellEnd"/>
      <w:r w:rsidRPr="0042188B">
        <w:rPr>
          <w:szCs w:val="28"/>
        </w:rPr>
        <w:t>»;</w:t>
      </w:r>
    </w:p>
    <w:p w14:paraId="11F8717C" w14:textId="77777777" w:rsidR="00C13AFC" w:rsidRPr="0042188B" w:rsidRDefault="00C13AFC" w:rsidP="0042188B">
      <w:pPr>
        <w:spacing w:line="360" w:lineRule="exact"/>
        <w:ind w:firstLine="720"/>
        <w:jc w:val="both"/>
        <w:rPr>
          <w:szCs w:val="28"/>
        </w:rPr>
      </w:pPr>
      <w:r w:rsidRPr="0042188B">
        <w:rPr>
          <w:szCs w:val="28"/>
        </w:rPr>
        <w:t>информировать администратора образовательной организации, а также оператора ИКОП «</w:t>
      </w:r>
      <w:proofErr w:type="spellStart"/>
      <w:r w:rsidRPr="0042188B">
        <w:rPr>
          <w:szCs w:val="28"/>
        </w:rPr>
        <w:t>Сферум</w:t>
      </w:r>
      <w:proofErr w:type="spellEnd"/>
      <w:r w:rsidRPr="0042188B">
        <w:rPr>
          <w:szCs w:val="28"/>
        </w:rPr>
        <w:t>» о несанкционированном доступе к аккаунту образовательной платформы;</w:t>
      </w:r>
    </w:p>
    <w:p w14:paraId="03264AA0" w14:textId="77777777" w:rsidR="00C13AFC" w:rsidRPr="0042188B" w:rsidRDefault="00C13AFC" w:rsidP="0042188B">
      <w:pPr>
        <w:spacing w:line="360" w:lineRule="exact"/>
        <w:ind w:firstLine="720"/>
        <w:jc w:val="both"/>
        <w:rPr>
          <w:szCs w:val="28"/>
        </w:rPr>
      </w:pPr>
      <w:r w:rsidRPr="0042188B">
        <w:rPr>
          <w:szCs w:val="28"/>
        </w:rPr>
        <w:t>не предоставлять третьим лицам доступ к своему аккаунту;</w:t>
      </w:r>
    </w:p>
    <w:p w14:paraId="6F098A2A" w14:textId="77777777" w:rsidR="00C13AFC" w:rsidRPr="0042188B" w:rsidRDefault="00C13AFC" w:rsidP="0042188B">
      <w:pPr>
        <w:spacing w:line="360" w:lineRule="exact"/>
        <w:ind w:firstLine="720"/>
        <w:jc w:val="both"/>
        <w:rPr>
          <w:szCs w:val="28"/>
        </w:rPr>
      </w:pPr>
      <w:r w:rsidRPr="0042188B">
        <w:rPr>
          <w:szCs w:val="28"/>
        </w:rPr>
        <w:t>выражать свои мысли в вежливой форме, исключить использование ненормированной лексики и оскорблений других участников образовательного процесса;</w:t>
      </w:r>
    </w:p>
    <w:p w14:paraId="5C0671FF" w14:textId="77777777" w:rsidR="00C13AFC" w:rsidRPr="0042188B" w:rsidRDefault="00C13AFC" w:rsidP="0042188B">
      <w:pPr>
        <w:spacing w:line="360" w:lineRule="exact"/>
        <w:ind w:firstLine="720"/>
        <w:jc w:val="both"/>
        <w:rPr>
          <w:szCs w:val="28"/>
        </w:rPr>
      </w:pPr>
      <w:r w:rsidRPr="0042188B">
        <w:rPr>
          <w:szCs w:val="28"/>
        </w:rPr>
        <w:t>не размещать в чатах информацию и объекты, которые могут нарушить права и интересы других лиц, соблюдать действующее российское и международное законодательство;</w:t>
      </w:r>
    </w:p>
    <w:p w14:paraId="7E5018D4" w14:textId="77777777" w:rsidR="00C13AFC" w:rsidRPr="0042188B" w:rsidRDefault="00C13AFC" w:rsidP="0042188B">
      <w:pPr>
        <w:spacing w:line="360" w:lineRule="exact"/>
        <w:ind w:firstLine="720"/>
        <w:jc w:val="both"/>
        <w:rPr>
          <w:szCs w:val="28"/>
        </w:rPr>
      </w:pPr>
      <w:r w:rsidRPr="0042188B">
        <w:rPr>
          <w:szCs w:val="28"/>
        </w:rPr>
        <w:t>осуществлять незаконный сбор и обработку персональных данных других лиц;</w:t>
      </w:r>
    </w:p>
    <w:p w14:paraId="61D56B02" w14:textId="77777777" w:rsidR="00C13AFC" w:rsidRPr="0042188B" w:rsidRDefault="00C13AFC" w:rsidP="0042188B">
      <w:pPr>
        <w:spacing w:line="360" w:lineRule="exact"/>
        <w:ind w:firstLine="720"/>
        <w:jc w:val="both"/>
        <w:rPr>
          <w:szCs w:val="28"/>
        </w:rPr>
      </w:pPr>
      <w:r w:rsidRPr="0042188B">
        <w:rPr>
          <w:szCs w:val="28"/>
        </w:rPr>
        <w:t>соблюдать иные обязанности и запреты, предусмотренные пользовательским соглашением ИКОП «</w:t>
      </w:r>
      <w:proofErr w:type="spellStart"/>
      <w:r w:rsidRPr="0042188B">
        <w:rPr>
          <w:szCs w:val="28"/>
        </w:rPr>
        <w:t>Сферум</w:t>
      </w:r>
      <w:proofErr w:type="spellEnd"/>
      <w:r w:rsidRPr="0042188B">
        <w:rPr>
          <w:szCs w:val="28"/>
        </w:rPr>
        <w:t xml:space="preserve">». </w:t>
      </w:r>
    </w:p>
    <w:p w14:paraId="53771E71" w14:textId="77777777" w:rsidR="00C13AFC" w:rsidRPr="007D2E5B" w:rsidRDefault="00C13AFC" w:rsidP="00C13AFC">
      <w:pPr>
        <w:spacing w:before="240" w:after="240" w:line="360" w:lineRule="exact"/>
        <w:ind w:firstLine="709"/>
        <w:jc w:val="center"/>
        <w:rPr>
          <w:b/>
          <w:szCs w:val="28"/>
        </w:rPr>
      </w:pPr>
      <w:r w:rsidRPr="007D2E5B">
        <w:rPr>
          <w:b/>
          <w:szCs w:val="28"/>
        </w:rPr>
        <w:t>5. Заключительные положения</w:t>
      </w:r>
    </w:p>
    <w:p w14:paraId="1BD7B26A" w14:textId="77777777" w:rsidR="00C13AFC" w:rsidRPr="007D2E5B" w:rsidRDefault="00C13AFC" w:rsidP="00C13AFC">
      <w:pPr>
        <w:spacing w:line="360" w:lineRule="exact"/>
        <w:ind w:firstLine="709"/>
        <w:jc w:val="both"/>
        <w:rPr>
          <w:szCs w:val="28"/>
        </w:rPr>
      </w:pPr>
      <w:r w:rsidRPr="007D2E5B">
        <w:rPr>
          <w:szCs w:val="28"/>
        </w:rPr>
        <w:t>5.1. Настоящее положение вводится в действие с момента его подписания и утверждения.</w:t>
      </w:r>
    </w:p>
    <w:p w14:paraId="3CE44C6C" w14:textId="77777777" w:rsidR="00C13AFC" w:rsidRPr="007D2E5B" w:rsidRDefault="00C13AFC" w:rsidP="00C13AFC">
      <w:pPr>
        <w:spacing w:line="360" w:lineRule="exact"/>
        <w:ind w:firstLine="709"/>
        <w:jc w:val="both"/>
        <w:rPr>
          <w:szCs w:val="28"/>
        </w:rPr>
      </w:pPr>
      <w:r w:rsidRPr="007D2E5B">
        <w:rPr>
          <w:szCs w:val="28"/>
        </w:rPr>
        <w:t>5.2. Настоящее положение действительно до принятия нового Положения.</w:t>
      </w:r>
    </w:p>
    <w:p w14:paraId="1D54A2C1" w14:textId="77777777" w:rsidR="00C13AFC" w:rsidRPr="007D2E5B" w:rsidRDefault="00C13AFC" w:rsidP="00C13AFC">
      <w:pPr>
        <w:spacing w:line="360" w:lineRule="exact"/>
        <w:ind w:firstLine="709"/>
        <w:jc w:val="both"/>
        <w:rPr>
          <w:szCs w:val="28"/>
        </w:rPr>
      </w:pPr>
      <w:r w:rsidRPr="007D2E5B">
        <w:rPr>
          <w:szCs w:val="28"/>
        </w:rPr>
        <w:t xml:space="preserve">5.3. Вопросы, не урегулированные настоящим Положением, подлежат урегулированию в соответствии с действующим законодательством РФ, Уставом </w:t>
      </w:r>
      <w:r>
        <w:rPr>
          <w:szCs w:val="28"/>
        </w:rPr>
        <w:t>образовательной организации</w:t>
      </w:r>
      <w:r w:rsidRPr="007D2E5B">
        <w:rPr>
          <w:szCs w:val="28"/>
        </w:rPr>
        <w:t xml:space="preserve"> и иными локальными нормативными актами.</w:t>
      </w:r>
    </w:p>
    <w:p w14:paraId="06623685" w14:textId="77777777" w:rsidR="00420BB0" w:rsidRPr="00420BB0" w:rsidRDefault="00420BB0" w:rsidP="00420BB0">
      <w:pPr>
        <w:pStyle w:val="a9"/>
        <w:rPr>
          <w:sz w:val="22"/>
          <w:szCs w:val="18"/>
        </w:rPr>
      </w:pPr>
    </w:p>
    <w:sectPr w:rsidR="00420BB0" w:rsidRPr="00420BB0" w:rsidSect="0085173B">
      <w:headerReference w:type="even" r:id="rId11"/>
      <w:headerReference w:type="default" r:id="rId12"/>
      <w:footerReference w:type="default" r:id="rId13"/>
      <w:type w:val="continuous"/>
      <w:pgSz w:w="11907" w:h="16840" w:code="9"/>
      <w:pgMar w:top="567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868CD" w14:textId="77777777" w:rsidR="008F506C" w:rsidRDefault="008F506C">
      <w:r>
        <w:separator/>
      </w:r>
    </w:p>
  </w:endnote>
  <w:endnote w:type="continuationSeparator" w:id="0">
    <w:p w14:paraId="12AF3D52" w14:textId="77777777" w:rsidR="008F506C" w:rsidRDefault="008F5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AEC68" w14:textId="77777777" w:rsidR="00B12253" w:rsidRDefault="00B12253">
    <w:pPr>
      <w:pStyle w:val="a9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6FD45" w14:textId="77777777" w:rsidR="008F506C" w:rsidRDefault="008F506C">
      <w:r>
        <w:separator/>
      </w:r>
    </w:p>
  </w:footnote>
  <w:footnote w:type="continuationSeparator" w:id="0">
    <w:p w14:paraId="11D8F68A" w14:textId="77777777" w:rsidR="008F506C" w:rsidRDefault="008F5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6752B" w14:textId="77777777" w:rsidR="00B12253" w:rsidRDefault="00994D36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B12253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2CD9C2B9" w14:textId="77777777" w:rsidR="00B12253" w:rsidRDefault="00B122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16DBD" w14:textId="3B815E6D" w:rsidR="00B12253" w:rsidRDefault="00994D36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B12253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F54BDC">
      <w:rPr>
        <w:rStyle w:val="ae"/>
        <w:noProof/>
      </w:rPr>
      <w:t>2</w:t>
    </w:r>
    <w:r>
      <w:rPr>
        <w:rStyle w:val="ae"/>
      </w:rPr>
      <w:fldChar w:fldCharType="end"/>
    </w:r>
  </w:p>
  <w:p w14:paraId="3EABAF8C" w14:textId="77777777" w:rsidR="00B12253" w:rsidRDefault="00B1225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6B65"/>
    <w:multiLevelType w:val="hybridMultilevel"/>
    <w:tmpl w:val="9D5C45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A6516E0"/>
    <w:multiLevelType w:val="hybridMultilevel"/>
    <w:tmpl w:val="998C23CC"/>
    <w:lvl w:ilvl="0" w:tplc="5F164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27B83"/>
    <w:multiLevelType w:val="hybridMultilevel"/>
    <w:tmpl w:val="397CB472"/>
    <w:lvl w:ilvl="0" w:tplc="5F164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B29E2"/>
    <w:multiLevelType w:val="multilevel"/>
    <w:tmpl w:val="60A40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BD1734F"/>
    <w:multiLevelType w:val="hybridMultilevel"/>
    <w:tmpl w:val="BABE8B8C"/>
    <w:lvl w:ilvl="0" w:tplc="1CF447B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451A4"/>
    <w:multiLevelType w:val="multilevel"/>
    <w:tmpl w:val="8F5413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4CE54145"/>
    <w:multiLevelType w:val="hybridMultilevel"/>
    <w:tmpl w:val="52C83BE4"/>
    <w:lvl w:ilvl="0" w:tplc="5F164C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0807B80"/>
    <w:multiLevelType w:val="hybridMultilevel"/>
    <w:tmpl w:val="7F488BBA"/>
    <w:lvl w:ilvl="0" w:tplc="7A849B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5915B62"/>
    <w:multiLevelType w:val="hybridMultilevel"/>
    <w:tmpl w:val="1FE26508"/>
    <w:lvl w:ilvl="0" w:tplc="5F164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04DFA"/>
    <w:multiLevelType w:val="multilevel"/>
    <w:tmpl w:val="84320C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3935705"/>
    <w:multiLevelType w:val="multilevel"/>
    <w:tmpl w:val="291216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67A02C80"/>
    <w:multiLevelType w:val="hybridMultilevel"/>
    <w:tmpl w:val="F0F8EC6E"/>
    <w:lvl w:ilvl="0" w:tplc="5F164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E01735"/>
    <w:multiLevelType w:val="hybridMultilevel"/>
    <w:tmpl w:val="1E700ECA"/>
    <w:lvl w:ilvl="0" w:tplc="5F164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B5D29"/>
    <w:multiLevelType w:val="multilevel"/>
    <w:tmpl w:val="4C5831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74CA3F78"/>
    <w:multiLevelType w:val="hybridMultilevel"/>
    <w:tmpl w:val="32622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483211"/>
    <w:multiLevelType w:val="multilevel"/>
    <w:tmpl w:val="E634E3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7F9C538E"/>
    <w:multiLevelType w:val="hybridMultilevel"/>
    <w:tmpl w:val="57667004"/>
    <w:lvl w:ilvl="0" w:tplc="5F164C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16"/>
  </w:num>
  <w:num w:numId="6">
    <w:abstractNumId w:val="12"/>
  </w:num>
  <w:num w:numId="7">
    <w:abstractNumId w:val="9"/>
  </w:num>
  <w:num w:numId="8">
    <w:abstractNumId w:val="11"/>
  </w:num>
  <w:num w:numId="9">
    <w:abstractNumId w:val="6"/>
  </w:num>
  <w:num w:numId="10">
    <w:abstractNumId w:val="8"/>
  </w:num>
  <w:num w:numId="11">
    <w:abstractNumId w:val="5"/>
  </w:num>
  <w:num w:numId="12">
    <w:abstractNumId w:val="10"/>
  </w:num>
  <w:num w:numId="13">
    <w:abstractNumId w:val="13"/>
  </w:num>
  <w:num w:numId="14">
    <w:abstractNumId w:val="1"/>
  </w:num>
  <w:num w:numId="15">
    <w:abstractNumId w:val="14"/>
  </w:num>
  <w:num w:numId="16">
    <w:abstractNumId w:val="1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125"/>
    <w:rsid w:val="000239C8"/>
    <w:rsid w:val="00027FEF"/>
    <w:rsid w:val="00031708"/>
    <w:rsid w:val="00031EB5"/>
    <w:rsid w:val="000320E4"/>
    <w:rsid w:val="000326A9"/>
    <w:rsid w:val="000418D8"/>
    <w:rsid w:val="00073159"/>
    <w:rsid w:val="0007358C"/>
    <w:rsid w:val="00091359"/>
    <w:rsid w:val="00092AE8"/>
    <w:rsid w:val="000961E4"/>
    <w:rsid w:val="000A1018"/>
    <w:rsid w:val="000A1249"/>
    <w:rsid w:val="000A6A99"/>
    <w:rsid w:val="000B0133"/>
    <w:rsid w:val="000B5099"/>
    <w:rsid w:val="000C1A8D"/>
    <w:rsid w:val="000C4344"/>
    <w:rsid w:val="000D0043"/>
    <w:rsid w:val="000D327F"/>
    <w:rsid w:val="000D49D7"/>
    <w:rsid w:val="000F04E3"/>
    <w:rsid w:val="000F4DED"/>
    <w:rsid w:val="001165D8"/>
    <w:rsid w:val="0011711E"/>
    <w:rsid w:val="00121A12"/>
    <w:rsid w:val="00136C19"/>
    <w:rsid w:val="001450B8"/>
    <w:rsid w:val="00157A3D"/>
    <w:rsid w:val="001617A8"/>
    <w:rsid w:val="001813AE"/>
    <w:rsid w:val="00191FB7"/>
    <w:rsid w:val="0019325C"/>
    <w:rsid w:val="001D007C"/>
    <w:rsid w:val="001D1569"/>
    <w:rsid w:val="001D22A8"/>
    <w:rsid w:val="001D7A1F"/>
    <w:rsid w:val="001E4DDE"/>
    <w:rsid w:val="001F6CBF"/>
    <w:rsid w:val="00200656"/>
    <w:rsid w:val="00230F74"/>
    <w:rsid w:val="00252BE5"/>
    <w:rsid w:val="002632B1"/>
    <w:rsid w:val="0028108D"/>
    <w:rsid w:val="0028575D"/>
    <w:rsid w:val="0028655A"/>
    <w:rsid w:val="00290178"/>
    <w:rsid w:val="00290B51"/>
    <w:rsid w:val="002A1714"/>
    <w:rsid w:val="002C0A40"/>
    <w:rsid w:val="002C1ACB"/>
    <w:rsid w:val="002C6B9C"/>
    <w:rsid w:val="002D0EE9"/>
    <w:rsid w:val="002E0EAA"/>
    <w:rsid w:val="00340E97"/>
    <w:rsid w:val="003435E8"/>
    <w:rsid w:val="00353DEB"/>
    <w:rsid w:val="00374D41"/>
    <w:rsid w:val="003807C0"/>
    <w:rsid w:val="00385434"/>
    <w:rsid w:val="003943EE"/>
    <w:rsid w:val="003A55A6"/>
    <w:rsid w:val="003B6A48"/>
    <w:rsid w:val="003D3930"/>
    <w:rsid w:val="003E4266"/>
    <w:rsid w:val="003E5046"/>
    <w:rsid w:val="00404F0F"/>
    <w:rsid w:val="00411165"/>
    <w:rsid w:val="00420BB0"/>
    <w:rsid w:val="0042188B"/>
    <w:rsid w:val="00424902"/>
    <w:rsid w:val="00444072"/>
    <w:rsid w:val="004448E6"/>
    <w:rsid w:val="00452657"/>
    <w:rsid w:val="00482187"/>
    <w:rsid w:val="004B3F9D"/>
    <w:rsid w:val="004C0A72"/>
    <w:rsid w:val="004D7015"/>
    <w:rsid w:val="004E49FE"/>
    <w:rsid w:val="004F34AC"/>
    <w:rsid w:val="004F4125"/>
    <w:rsid w:val="004F68BF"/>
    <w:rsid w:val="00503B98"/>
    <w:rsid w:val="00534011"/>
    <w:rsid w:val="0053612B"/>
    <w:rsid w:val="005438E0"/>
    <w:rsid w:val="00547809"/>
    <w:rsid w:val="005505FE"/>
    <w:rsid w:val="00551188"/>
    <w:rsid w:val="00552ADF"/>
    <w:rsid w:val="00574711"/>
    <w:rsid w:val="00596B84"/>
    <w:rsid w:val="005C28E2"/>
    <w:rsid w:val="005C3535"/>
    <w:rsid w:val="005D6022"/>
    <w:rsid w:val="00600B78"/>
    <w:rsid w:val="006073FA"/>
    <w:rsid w:val="00612401"/>
    <w:rsid w:val="006170FF"/>
    <w:rsid w:val="00621554"/>
    <w:rsid w:val="006248D8"/>
    <w:rsid w:val="006333E0"/>
    <w:rsid w:val="0063595A"/>
    <w:rsid w:val="0065428C"/>
    <w:rsid w:val="006549DA"/>
    <w:rsid w:val="00661E04"/>
    <w:rsid w:val="0067148A"/>
    <w:rsid w:val="00694CCA"/>
    <w:rsid w:val="00695F25"/>
    <w:rsid w:val="006D443E"/>
    <w:rsid w:val="007131AB"/>
    <w:rsid w:val="00724EFB"/>
    <w:rsid w:val="00736B92"/>
    <w:rsid w:val="0074257D"/>
    <w:rsid w:val="0074286C"/>
    <w:rsid w:val="00747E06"/>
    <w:rsid w:val="00761D5E"/>
    <w:rsid w:val="00770096"/>
    <w:rsid w:val="007739B9"/>
    <w:rsid w:val="00787C24"/>
    <w:rsid w:val="007A6D0C"/>
    <w:rsid w:val="007D74B2"/>
    <w:rsid w:val="007E5F58"/>
    <w:rsid w:val="007F62D0"/>
    <w:rsid w:val="00813D20"/>
    <w:rsid w:val="00820214"/>
    <w:rsid w:val="00837BCB"/>
    <w:rsid w:val="0085173B"/>
    <w:rsid w:val="00861BE3"/>
    <w:rsid w:val="00875736"/>
    <w:rsid w:val="00881E2A"/>
    <w:rsid w:val="00886BA6"/>
    <w:rsid w:val="00891A28"/>
    <w:rsid w:val="008A300E"/>
    <w:rsid w:val="008B64DD"/>
    <w:rsid w:val="008C082A"/>
    <w:rsid w:val="008C41D1"/>
    <w:rsid w:val="008D411E"/>
    <w:rsid w:val="008D5A25"/>
    <w:rsid w:val="008D5E06"/>
    <w:rsid w:val="008E0D07"/>
    <w:rsid w:val="008F2F82"/>
    <w:rsid w:val="008F506C"/>
    <w:rsid w:val="009424EC"/>
    <w:rsid w:val="00946A6E"/>
    <w:rsid w:val="00953DC2"/>
    <w:rsid w:val="00955452"/>
    <w:rsid w:val="00973EE1"/>
    <w:rsid w:val="00983927"/>
    <w:rsid w:val="009849AC"/>
    <w:rsid w:val="00994D36"/>
    <w:rsid w:val="009A3F8F"/>
    <w:rsid w:val="009C74FA"/>
    <w:rsid w:val="009D34A4"/>
    <w:rsid w:val="009E48FD"/>
    <w:rsid w:val="00A02124"/>
    <w:rsid w:val="00A20CAB"/>
    <w:rsid w:val="00A21127"/>
    <w:rsid w:val="00A5124E"/>
    <w:rsid w:val="00A608A4"/>
    <w:rsid w:val="00A616F9"/>
    <w:rsid w:val="00A63A3C"/>
    <w:rsid w:val="00A7019E"/>
    <w:rsid w:val="00AA5F64"/>
    <w:rsid w:val="00AB2284"/>
    <w:rsid w:val="00AB417E"/>
    <w:rsid w:val="00AB61AD"/>
    <w:rsid w:val="00AC0137"/>
    <w:rsid w:val="00AC0FB3"/>
    <w:rsid w:val="00AC114A"/>
    <w:rsid w:val="00AF682C"/>
    <w:rsid w:val="00B12253"/>
    <w:rsid w:val="00B17F20"/>
    <w:rsid w:val="00B306F9"/>
    <w:rsid w:val="00B42642"/>
    <w:rsid w:val="00B4508E"/>
    <w:rsid w:val="00B4528C"/>
    <w:rsid w:val="00B51B7C"/>
    <w:rsid w:val="00B71DA1"/>
    <w:rsid w:val="00B7218D"/>
    <w:rsid w:val="00B9061B"/>
    <w:rsid w:val="00BB2DC6"/>
    <w:rsid w:val="00BC2D8F"/>
    <w:rsid w:val="00BC4603"/>
    <w:rsid w:val="00BD15D9"/>
    <w:rsid w:val="00BE6262"/>
    <w:rsid w:val="00C11CD6"/>
    <w:rsid w:val="00C13AFC"/>
    <w:rsid w:val="00C25DFD"/>
    <w:rsid w:val="00C4710E"/>
    <w:rsid w:val="00C63C45"/>
    <w:rsid w:val="00C76D98"/>
    <w:rsid w:val="00C813BC"/>
    <w:rsid w:val="00C8303E"/>
    <w:rsid w:val="00C91D2D"/>
    <w:rsid w:val="00C97BDE"/>
    <w:rsid w:val="00CA6B06"/>
    <w:rsid w:val="00CB0CD4"/>
    <w:rsid w:val="00CD46BC"/>
    <w:rsid w:val="00CD6680"/>
    <w:rsid w:val="00CF13F9"/>
    <w:rsid w:val="00D22187"/>
    <w:rsid w:val="00D51DC3"/>
    <w:rsid w:val="00D56CF1"/>
    <w:rsid w:val="00D60F6B"/>
    <w:rsid w:val="00D6769F"/>
    <w:rsid w:val="00D7076D"/>
    <w:rsid w:val="00D712A8"/>
    <w:rsid w:val="00D72E52"/>
    <w:rsid w:val="00D94875"/>
    <w:rsid w:val="00D9710F"/>
    <w:rsid w:val="00D9722E"/>
    <w:rsid w:val="00DA24F6"/>
    <w:rsid w:val="00DB3748"/>
    <w:rsid w:val="00DB4B7C"/>
    <w:rsid w:val="00DB57E0"/>
    <w:rsid w:val="00DF4430"/>
    <w:rsid w:val="00E246F5"/>
    <w:rsid w:val="00E44BE7"/>
    <w:rsid w:val="00E51347"/>
    <w:rsid w:val="00E614D0"/>
    <w:rsid w:val="00E71089"/>
    <w:rsid w:val="00E72812"/>
    <w:rsid w:val="00E8211E"/>
    <w:rsid w:val="00EB2B5B"/>
    <w:rsid w:val="00EB400D"/>
    <w:rsid w:val="00EC71DC"/>
    <w:rsid w:val="00ED154C"/>
    <w:rsid w:val="00EE5B8A"/>
    <w:rsid w:val="00F15174"/>
    <w:rsid w:val="00F20FE0"/>
    <w:rsid w:val="00F24D76"/>
    <w:rsid w:val="00F34240"/>
    <w:rsid w:val="00F46037"/>
    <w:rsid w:val="00F54BDC"/>
    <w:rsid w:val="00F67441"/>
    <w:rsid w:val="00F919B8"/>
    <w:rsid w:val="00FC0FBD"/>
    <w:rsid w:val="00FC50FC"/>
    <w:rsid w:val="00FD415B"/>
    <w:rsid w:val="00FD550A"/>
    <w:rsid w:val="00FE5574"/>
    <w:rsid w:val="00FF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0A9C848"/>
  <w15:docId w15:val="{BF54AD72-7A8A-48EA-A8FE-18C33E00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69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A24F6"/>
    <w:pPr>
      <w:tabs>
        <w:tab w:val="center" w:pos="4153"/>
        <w:tab w:val="right" w:pos="8306"/>
      </w:tabs>
      <w:suppressAutoHyphens/>
      <w:jc w:val="center"/>
    </w:pPr>
  </w:style>
  <w:style w:type="paragraph" w:customStyle="1" w:styleId="a5">
    <w:name w:val="Заголовок к тексту"/>
    <w:basedOn w:val="a"/>
    <w:next w:val="a6"/>
    <w:rsid w:val="00DA24F6"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rsid w:val="00DA24F6"/>
    <w:pPr>
      <w:spacing w:line="360" w:lineRule="exact"/>
      <w:ind w:firstLine="720"/>
      <w:jc w:val="both"/>
    </w:pPr>
  </w:style>
  <w:style w:type="paragraph" w:customStyle="1" w:styleId="a8">
    <w:name w:val="Исполнитель"/>
    <w:basedOn w:val="a6"/>
    <w:rsid w:val="00DA24F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9">
    <w:name w:val="footer"/>
    <w:basedOn w:val="a"/>
    <w:rsid w:val="00DA24F6"/>
    <w:pPr>
      <w:suppressAutoHyphens/>
    </w:pPr>
    <w:rPr>
      <w:sz w:val="20"/>
    </w:rPr>
  </w:style>
  <w:style w:type="paragraph" w:styleId="aa">
    <w:name w:val="Signature"/>
    <w:basedOn w:val="a"/>
    <w:next w:val="a6"/>
    <w:rsid w:val="00DA24F6"/>
    <w:pPr>
      <w:tabs>
        <w:tab w:val="left" w:pos="5103"/>
        <w:tab w:val="right" w:pos="9639"/>
      </w:tabs>
      <w:suppressAutoHyphens/>
      <w:spacing w:before="480" w:line="240" w:lineRule="exact"/>
    </w:pPr>
  </w:style>
  <w:style w:type="paragraph" w:customStyle="1" w:styleId="ab">
    <w:name w:val="Приложение"/>
    <w:basedOn w:val="a6"/>
    <w:rsid w:val="00DA24F6"/>
    <w:pPr>
      <w:tabs>
        <w:tab w:val="left" w:pos="1673"/>
      </w:tabs>
      <w:spacing w:before="240" w:line="240" w:lineRule="exact"/>
      <w:ind w:left="1985" w:hanging="1985"/>
    </w:pPr>
  </w:style>
  <w:style w:type="paragraph" w:customStyle="1" w:styleId="ac">
    <w:name w:val="Адресат"/>
    <w:basedOn w:val="a"/>
    <w:rsid w:val="00DA24F6"/>
    <w:pPr>
      <w:suppressAutoHyphens/>
      <w:spacing w:line="240" w:lineRule="exact"/>
    </w:pPr>
  </w:style>
  <w:style w:type="paragraph" w:customStyle="1" w:styleId="ad">
    <w:name w:val="Подпись на  бланке должностного лица"/>
    <w:basedOn w:val="a"/>
    <w:next w:val="a6"/>
    <w:rsid w:val="00DA24F6"/>
    <w:pPr>
      <w:spacing w:before="480" w:line="240" w:lineRule="exact"/>
      <w:ind w:left="7088"/>
    </w:pPr>
  </w:style>
  <w:style w:type="character" w:styleId="ae">
    <w:name w:val="page number"/>
    <w:basedOn w:val="a0"/>
    <w:rsid w:val="00DA24F6"/>
  </w:style>
  <w:style w:type="paragraph" w:styleId="af">
    <w:name w:val="Balloon Text"/>
    <w:basedOn w:val="a"/>
    <w:semiHidden/>
    <w:rsid w:val="007E5F58"/>
    <w:rPr>
      <w:rFonts w:ascii="Tahoma" w:hAnsi="Tahoma" w:cs="Tahoma"/>
      <w:sz w:val="16"/>
      <w:szCs w:val="16"/>
    </w:rPr>
  </w:style>
  <w:style w:type="character" w:styleId="af0">
    <w:name w:val="Hyperlink"/>
    <w:rsid w:val="00B71DA1"/>
    <w:rPr>
      <w:color w:val="0563C1"/>
      <w:u w:val="single"/>
    </w:rPr>
  </w:style>
  <w:style w:type="character" w:customStyle="1" w:styleId="a7">
    <w:name w:val="Основной текст Знак"/>
    <w:basedOn w:val="a0"/>
    <w:link w:val="a6"/>
    <w:rsid w:val="00073159"/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CD46BC"/>
    <w:rPr>
      <w:sz w:val="28"/>
    </w:rPr>
  </w:style>
  <w:style w:type="table" w:styleId="af1">
    <w:name w:val="Table Grid"/>
    <w:basedOn w:val="a1"/>
    <w:uiPriority w:val="39"/>
    <w:rsid w:val="004B3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C63C45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63C45"/>
    <w:rPr>
      <w:color w:val="605E5C"/>
      <w:shd w:val="clear" w:color="auto" w:fill="E1DFDD"/>
    </w:rPr>
  </w:style>
  <w:style w:type="paragraph" w:styleId="af3">
    <w:name w:val="Normal (Web)"/>
    <w:basedOn w:val="a"/>
    <w:uiPriority w:val="99"/>
    <w:unhideWhenUsed/>
    <w:rsid w:val="00C13AFC"/>
    <w:pPr>
      <w:spacing w:before="100" w:beforeAutospacing="1" w:after="100" w:afterAutospacing="1"/>
    </w:pPr>
    <w:rPr>
      <w:sz w:val="24"/>
      <w:szCs w:val="24"/>
    </w:rPr>
  </w:style>
  <w:style w:type="character" w:customStyle="1" w:styleId="3">
    <w:name w:val="Основной текст (3)_"/>
    <w:basedOn w:val="a0"/>
    <w:link w:val="30"/>
    <w:rsid w:val="00C13AFC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13AFC"/>
    <w:pPr>
      <w:widowControl w:val="0"/>
      <w:shd w:val="clear" w:color="auto" w:fill="FFFFFF"/>
      <w:spacing w:before="1800" w:after="120" w:line="451" w:lineRule="exact"/>
      <w:jc w:val="right"/>
    </w:pPr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ferum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sferum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ferum.ru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1055;&#1080;&#1089;&#1100;&#1084;&#1086;_&#1072;&#1076;&#1084;_&#1050;&#1052;&#1054;_&#1055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EADA8-BCA5-41D4-8A23-F789C2785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Письмо_адм_КМО_ПК.dot</Template>
  <TotalTime>1</TotalTime>
  <Pages>10</Pages>
  <Words>3246</Words>
  <Characters>18506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21709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2021-08-06T08:20:00Z</cp:lastPrinted>
  <dcterms:created xsi:type="dcterms:W3CDTF">2025-10-10T08:06:00Z</dcterms:created>
  <dcterms:modified xsi:type="dcterms:W3CDTF">2025-10-10T08:14:00Z</dcterms:modified>
</cp:coreProperties>
</file>